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14:paraId="4B486607" w14:textId="77777777">
        <w:tc>
          <w:tcPr>
            <w:tcW w:w="11016" w:type="dxa"/>
            <w:shd w:val="clear" w:color="auto" w:fill="495E00" w:themeFill="accent1" w:themeFillShade="80"/>
          </w:tcPr>
          <w:p w14:paraId="52DB89F5" w14:textId="5044D0FD" w:rsidR="00EA415B" w:rsidRDefault="006065A1">
            <w:pPr>
              <w:pStyle w:val="Month"/>
            </w:pPr>
            <w:r>
              <w:t>March</w:t>
            </w:r>
          </w:p>
        </w:tc>
      </w:tr>
      <w:tr w:rsidR="00EA415B" w14:paraId="2891C3DA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337EF535" w14:textId="77777777"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065A1">
              <w:t>2021</w:t>
            </w:r>
            <w:r>
              <w:fldChar w:fldCharType="end"/>
            </w:r>
          </w:p>
        </w:tc>
      </w:tr>
      <w:tr w:rsidR="00EA415B" w14:paraId="2FA203BF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B13549D" w14:textId="54EEF58B" w:rsidR="00EA415B" w:rsidRDefault="006065A1">
            <w:pPr>
              <w:pStyle w:val="Subtitle"/>
            </w:pPr>
            <w:r>
              <w:t xml:space="preserve">Opera House Rental  </w:t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14:paraId="60C2F58B" w14:textId="77777777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757681D6" w14:textId="2A7CDCAC" w:rsidR="00EA415B" w:rsidRDefault="00630ECE">
            <w:pPr>
              <w:pStyle w:val="Title"/>
            </w:pPr>
            <w:r>
              <w:t>Dates marked “</w:t>
            </w:r>
            <w:r>
              <w:rPr>
                <w:color w:val="FF0000"/>
              </w:rPr>
              <w:t>R</w:t>
            </w:r>
            <w:r w:rsidRPr="00630ECE">
              <w:rPr>
                <w:color w:val="FF0000"/>
              </w:rPr>
              <w:t>eserved</w:t>
            </w:r>
            <w:r>
              <w:t>” in red are dates the opera house is booked. To book a date, go to our web site. Print out a form. Mail to the “The City of Taylor”</w:t>
            </w:r>
          </w:p>
          <w:p w14:paraId="5E5FEB92" w14:textId="30A76855" w:rsidR="00EA415B" w:rsidRPr="00630ECE" w:rsidRDefault="00EA415B">
            <w:pPr>
              <w:pStyle w:val="BodyText"/>
              <w:rPr>
                <w:sz w:val="24"/>
                <w:szCs w:val="24"/>
                <w:lang w:val="fr-FR"/>
              </w:rPr>
            </w:pPr>
          </w:p>
        </w:tc>
        <w:tc>
          <w:tcPr>
            <w:tcW w:w="4186" w:type="dxa"/>
          </w:tcPr>
          <w:p w14:paraId="20DD318F" w14:textId="77777777"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CAE3D" wp14:editId="65254C80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14:paraId="632CF5C4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7E13B57618274612A76B79F0C41688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3252B0FC" w14:textId="77777777"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14:paraId="295C8512" w14:textId="77777777" w:rsidR="00EA415B" w:rsidRDefault="00FD5050">
            <w:pPr>
              <w:pStyle w:val="Days"/>
            </w:pPr>
            <w:sdt>
              <w:sdtPr>
                <w:id w:val="2141225648"/>
                <w:placeholder>
                  <w:docPart w:val="1D4C0CE545D94BEAB287345F641F0E6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14:paraId="5D69CEFE" w14:textId="77777777" w:rsidR="00EA415B" w:rsidRDefault="00FD5050">
            <w:pPr>
              <w:pStyle w:val="Days"/>
            </w:pPr>
            <w:sdt>
              <w:sdtPr>
                <w:id w:val="-225834277"/>
                <w:placeholder>
                  <w:docPart w:val="33C8F0A9D23F4C799003FE5F09028E0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14:paraId="3F36BCBE" w14:textId="77777777" w:rsidR="00EA415B" w:rsidRDefault="00FD5050">
            <w:pPr>
              <w:pStyle w:val="Days"/>
            </w:pPr>
            <w:sdt>
              <w:sdtPr>
                <w:id w:val="-1121838800"/>
                <w:placeholder>
                  <w:docPart w:val="E24A4E0C497D4B66ACDE73340C084A6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14:paraId="31F39007" w14:textId="77777777" w:rsidR="00EA415B" w:rsidRDefault="00FD5050">
            <w:pPr>
              <w:pStyle w:val="Days"/>
            </w:pPr>
            <w:sdt>
              <w:sdtPr>
                <w:id w:val="-1805692476"/>
                <w:placeholder>
                  <w:docPart w:val="756DF381470A4D35ADFF4E9BD60D07C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14:paraId="67E92F90" w14:textId="77777777" w:rsidR="00EA415B" w:rsidRDefault="00FD5050">
            <w:pPr>
              <w:pStyle w:val="Days"/>
            </w:pPr>
            <w:sdt>
              <w:sdtPr>
                <w:id w:val="815225377"/>
                <w:placeholder>
                  <w:docPart w:val="A228DE546FE94C4689DB44B444EB6B7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14:paraId="77D28B0A" w14:textId="77777777" w:rsidR="00EA415B" w:rsidRDefault="00FD5050">
            <w:pPr>
              <w:pStyle w:val="Days"/>
            </w:pPr>
            <w:sdt>
              <w:sdtPr>
                <w:id w:val="36251574"/>
                <w:placeholder>
                  <w:docPart w:val="0013690C3BC54E70AE3663B3F5087A7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14:paraId="473EBF36" w14:textId="77777777" w:rsidTr="00EA415B">
        <w:tc>
          <w:tcPr>
            <w:tcW w:w="1536" w:type="dxa"/>
            <w:tcBorders>
              <w:bottom w:val="nil"/>
            </w:tcBorders>
          </w:tcPr>
          <w:p w14:paraId="4EDD5936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65A1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1CB453DF" w14:textId="4F09BC3F" w:rsidR="00EA415B" w:rsidRDefault="006065A1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>
              <w:instrText>Friday</w:instrText>
            </w:r>
            <w:r w:rsidR="00375B27">
              <w:fldChar w:fldCharType="end"/>
            </w:r>
            <w:r w:rsidR="00375B27">
              <w:instrText xml:space="preserve"> = "Monday"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=A2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=A2+1 </w:instrText>
            </w:r>
            <w:r w:rsidR="00375B27">
              <w:fldChar w:fldCharType="separate"/>
            </w:r>
            <w:r w:rsidR="00375B27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4D025107" w14:textId="4387AA48" w:rsidR="00EA415B" w:rsidRDefault="006065A1">
            <w:pPr>
              <w:pStyle w:val="Dates"/>
            </w:pPr>
            <w:r>
              <w:t>2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>
              <w:instrText>Friday</w:instrText>
            </w:r>
            <w:r w:rsidR="00375B27">
              <w:fldChar w:fldCharType="end"/>
            </w:r>
            <w:r w:rsidR="00375B27">
              <w:instrText xml:space="preserve"> = "Tuesday"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=B2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=B2+1 </w:instrText>
            </w:r>
            <w:r w:rsidR="00375B27">
              <w:fldChar w:fldCharType="separate"/>
            </w:r>
            <w:r w:rsidR="005B0C48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6CEB4A2A" w14:textId="469C6D7D" w:rsidR="00EA415B" w:rsidRDefault="006065A1">
            <w:pPr>
              <w:pStyle w:val="Dates"/>
            </w:pPr>
            <w:r>
              <w:t>3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>
              <w:instrText>Friday</w:instrText>
            </w:r>
            <w:r w:rsidR="00375B27">
              <w:fldChar w:fldCharType="end"/>
            </w:r>
            <w:r w:rsidR="00375B27">
              <w:instrText xml:space="preserve"> = "Wednesday"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=C2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=C2+1 </w:instrText>
            </w:r>
            <w:r w:rsidR="00375B27">
              <w:fldChar w:fldCharType="separate"/>
            </w:r>
            <w:r w:rsidR="0081356A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1989182F" w14:textId="7A212C5F" w:rsidR="00EA415B" w:rsidRDefault="006065A1">
            <w:pPr>
              <w:pStyle w:val="Dates"/>
            </w:pPr>
            <w:r>
              <w:t>4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>
              <w:instrText>Friday</w:instrText>
            </w:r>
            <w:r w:rsidR="00375B27">
              <w:fldChar w:fldCharType="end"/>
            </w:r>
            <w:r w:rsidR="00375B27">
              <w:instrText xml:space="preserve">= "Thursday"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=D2 </w:instrText>
            </w:r>
            <w:r w:rsidR="00375B27">
              <w:fldChar w:fldCharType="separate"/>
            </w:r>
            <w:r w:rsidR="00B864F3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=D2+1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3B717E58" w14:textId="35E6C5EF" w:rsidR="00EA415B" w:rsidRDefault="006065A1">
            <w:pPr>
              <w:pStyle w:val="Dates"/>
            </w:pPr>
            <w:r>
              <w:t>5</w:t>
            </w:r>
          </w:p>
        </w:tc>
        <w:tc>
          <w:tcPr>
            <w:tcW w:w="1542" w:type="dxa"/>
            <w:tcBorders>
              <w:bottom w:val="nil"/>
            </w:tcBorders>
          </w:tcPr>
          <w:p w14:paraId="0C08C373" w14:textId="5F98329D" w:rsidR="00EA415B" w:rsidRDefault="006065A1">
            <w:pPr>
              <w:pStyle w:val="Dates"/>
            </w:pPr>
            <w:r>
              <w:t>6</w:t>
            </w:r>
          </w:p>
        </w:tc>
      </w:tr>
      <w:tr w:rsidR="00EA415B" w14:paraId="4BB9E6BE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D3A4971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0205130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2D76FD0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DE93C15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17B2A9FB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C2FBD14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E757944" w14:textId="77777777" w:rsidR="00EA415B" w:rsidRDefault="00EA415B"/>
        </w:tc>
      </w:tr>
      <w:tr w:rsidR="00EA415B" w14:paraId="4CF05887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5D5D3FA" w14:textId="17817FE0" w:rsidR="00EA415B" w:rsidRDefault="006065A1">
            <w:pPr>
              <w:pStyle w:val="Dates"/>
            </w:pPr>
            <w:r>
              <w:t>7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731E633" w14:textId="2D8339D4" w:rsidR="00EA415B" w:rsidRDefault="006065A1">
            <w:pPr>
              <w:pStyle w:val="Dates"/>
            </w:pPr>
            <w:r>
              <w:t>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0591E34" w14:textId="3C7E1B0B" w:rsidR="00EA415B" w:rsidRDefault="006065A1">
            <w:pPr>
              <w:pStyle w:val="Dates"/>
            </w:pPr>
            <w:r>
              <w:t>9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E8650A" w14:textId="75368385" w:rsidR="00EA415B" w:rsidRDefault="006065A1">
            <w:pPr>
              <w:pStyle w:val="Dates"/>
            </w:pPr>
            <w:r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6F791AA8" w14:textId="64C7D35E" w:rsidR="00EA415B" w:rsidRDefault="006065A1">
            <w:pPr>
              <w:pStyle w:val="Dates"/>
            </w:pPr>
            <w:r>
              <w:t>11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4008829" w14:textId="13515DDE" w:rsidR="00EA415B" w:rsidRDefault="006065A1">
            <w:pPr>
              <w:pStyle w:val="Dates"/>
            </w:pPr>
            <w:r>
              <w:t>12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3743A60" w14:textId="1CD91AAB" w:rsidR="00EA415B" w:rsidRDefault="006065A1">
            <w:pPr>
              <w:pStyle w:val="Dates"/>
            </w:pPr>
            <w:r>
              <w:t>13</w:t>
            </w:r>
          </w:p>
        </w:tc>
      </w:tr>
      <w:tr w:rsidR="00EA415B" w14:paraId="27DE9EE1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B81235C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43664F9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5CC9B85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657708D8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229B23E8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4BD422A" w14:textId="38A91606" w:rsidR="00EA415B" w:rsidRDefault="006065A1">
            <w:r w:rsidRPr="006065A1">
              <w:rPr>
                <w:color w:val="FF0000"/>
              </w:rPr>
              <w:t>RESERVED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5BA018A7" w14:textId="77777777" w:rsidR="00EA415B" w:rsidRDefault="00EA415B"/>
        </w:tc>
      </w:tr>
      <w:tr w:rsidR="00EA415B" w14:paraId="1A09F4C3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281D9E8" w14:textId="6F465583" w:rsidR="00EA415B" w:rsidRDefault="006065A1">
            <w:pPr>
              <w:pStyle w:val="Dates"/>
            </w:pPr>
            <w:r>
              <w:t>14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6A916DA6" w14:textId="236F2283" w:rsidR="00EA415B" w:rsidRDefault="006065A1">
            <w:pPr>
              <w:pStyle w:val="Dates"/>
            </w:pPr>
            <w:r>
              <w:t>15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828675F" w14:textId="60E377D8" w:rsidR="00EA415B" w:rsidRDefault="006065A1">
            <w:pPr>
              <w:pStyle w:val="Dates"/>
            </w:pPr>
            <w:r>
              <w:t>16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112A131" w14:textId="4B042EB0" w:rsidR="00EA415B" w:rsidRDefault="006065A1">
            <w:pPr>
              <w:pStyle w:val="Dates"/>
            </w:pPr>
            <w:r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2BED467" w14:textId="5C601D05" w:rsidR="00EA415B" w:rsidRDefault="006065A1">
            <w:pPr>
              <w:pStyle w:val="Dates"/>
            </w:pPr>
            <w:r>
              <w:t>18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DE75A26" w14:textId="3A598637" w:rsidR="00EA415B" w:rsidRDefault="006065A1">
            <w:pPr>
              <w:pStyle w:val="Dates"/>
            </w:pPr>
            <w:r>
              <w:t>19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F7A187B" w14:textId="53A6EC52" w:rsidR="00EA415B" w:rsidRDefault="006065A1">
            <w:pPr>
              <w:pStyle w:val="Dates"/>
            </w:pPr>
            <w:r>
              <w:t>20</w:t>
            </w:r>
          </w:p>
        </w:tc>
      </w:tr>
      <w:tr w:rsidR="00EA415B" w14:paraId="36633A71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0AFF9AA9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ADCF341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96CBE62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3BD0912A" w14:textId="76411180" w:rsidR="00EA415B" w:rsidRPr="006065A1" w:rsidRDefault="006065A1">
            <w:pPr>
              <w:rPr>
                <w:color w:val="008000"/>
              </w:rPr>
            </w:pPr>
            <w:r w:rsidRPr="006065A1">
              <w:rPr>
                <w:color w:val="008000"/>
              </w:rPr>
              <w:t>St. Patrick’s Day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B5DD0BF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691E1D14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34E8579" w14:textId="75DA7695" w:rsidR="00EA415B" w:rsidRPr="00725949" w:rsidRDefault="00EA415B">
            <w:pPr>
              <w:rPr>
                <w:color w:val="FF0000"/>
              </w:rPr>
            </w:pPr>
          </w:p>
        </w:tc>
      </w:tr>
      <w:tr w:rsidR="00EA415B" w14:paraId="014E4442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17C5BF78" w14:textId="07A5E7ED" w:rsidR="00EA415B" w:rsidRDefault="006065A1">
            <w:pPr>
              <w:pStyle w:val="Dates"/>
            </w:pPr>
            <w:r>
              <w:t>21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84F1DD6" w14:textId="7F19B918" w:rsidR="00EA415B" w:rsidRDefault="006065A1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E3859E8" w14:textId="54B6AAB0" w:rsidR="00EA415B" w:rsidRDefault="006065A1">
            <w:pPr>
              <w:pStyle w:val="Dates"/>
            </w:pPr>
            <w:r>
              <w:t>23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2DDF7D7" w14:textId="0A3D5A76" w:rsidR="00EA415B" w:rsidRDefault="006065A1">
            <w:pPr>
              <w:pStyle w:val="Dates"/>
            </w:pPr>
            <w:r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879D5C9" w14:textId="17A6DBC2" w:rsidR="00EA415B" w:rsidRDefault="006065A1">
            <w:pPr>
              <w:pStyle w:val="Dates"/>
            </w:pPr>
            <w:r>
              <w:t>25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50B6253" w14:textId="280A8BEF" w:rsidR="00EA415B" w:rsidRDefault="006065A1">
            <w:pPr>
              <w:pStyle w:val="Dates"/>
            </w:pPr>
            <w:r>
              <w:t>26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30C7EFFB" w14:textId="409F0DBD" w:rsidR="00EA415B" w:rsidRDefault="006065A1">
            <w:pPr>
              <w:pStyle w:val="Dates"/>
            </w:pPr>
            <w:r>
              <w:t>27</w:t>
            </w:r>
          </w:p>
        </w:tc>
      </w:tr>
      <w:tr w:rsidR="00EA415B" w14:paraId="5D82CD96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329D43D0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563F4001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387499B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81F9C60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3FBEB2EA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1E2A303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946210" w14:textId="4A990370" w:rsidR="00EA415B" w:rsidRDefault="006065A1">
            <w:r w:rsidRPr="006065A1">
              <w:rPr>
                <w:color w:val="FF0000"/>
              </w:rPr>
              <w:t>RESERVED</w:t>
            </w:r>
          </w:p>
        </w:tc>
      </w:tr>
      <w:tr w:rsidR="00EA415B" w14:paraId="369D0901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7E15E228" w14:textId="6738DEF7" w:rsidR="00EA415B" w:rsidRDefault="006065A1">
            <w:pPr>
              <w:pStyle w:val="Dates"/>
            </w:pPr>
            <w:r>
              <w:t>28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892239A" w14:textId="56BFDC53" w:rsidR="00EA415B" w:rsidRDefault="006065A1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96C8338" w14:textId="4E85A952" w:rsidR="00EA415B" w:rsidRDefault="006065A1">
            <w:pPr>
              <w:pStyle w:val="Dates"/>
            </w:pPr>
            <w:r>
              <w:t>30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22F2BEA2" w14:textId="6B01EB8A" w:rsidR="00EA415B" w:rsidRDefault="006065A1">
            <w:pPr>
              <w:pStyle w:val="Dates"/>
            </w:pPr>
            <w:r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558804AC" w14:textId="43B5EB18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E2820AF" w14:textId="3508C92B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447AD07C" w14:textId="2D1A3B1B" w:rsidR="00EA415B" w:rsidRDefault="00EA415B">
            <w:pPr>
              <w:pStyle w:val="Dates"/>
            </w:pPr>
          </w:p>
        </w:tc>
      </w:tr>
      <w:tr w:rsidR="00EA415B" w14:paraId="1F0531C9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16F2AAE" w14:textId="77777777"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0C51B58" w14:textId="77777777"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4B6D969" w14:textId="77777777"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5BF4DD5" w14:textId="77777777"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719E987" w14:textId="77777777"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4820B157" w14:textId="77777777"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29403385" w14:textId="77777777" w:rsidR="00EA415B" w:rsidRDefault="00EA415B"/>
        </w:tc>
      </w:tr>
      <w:tr w:rsidR="00EA415B" w14:paraId="79D36BD4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2553B5E7" w14:textId="625A5565" w:rsidR="00EA415B" w:rsidRDefault="00EA415B">
            <w:pPr>
              <w:pStyle w:val="Dates"/>
            </w:pP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17761625" w14:textId="77777777"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864F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864F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065A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283C37E6" w14:textId="77777777"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29393DB6" w14:textId="77777777"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140129B7" w14:textId="77777777"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0BAA069C" w14:textId="77777777"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14CC39D5" w14:textId="77777777" w:rsidR="00EA415B" w:rsidRDefault="00EA415B">
            <w:pPr>
              <w:pStyle w:val="Dates"/>
            </w:pPr>
          </w:p>
        </w:tc>
      </w:tr>
      <w:tr w:rsidR="00EA415B" w14:paraId="7121E8A3" w14:textId="77777777" w:rsidTr="00EA415B">
        <w:trPr>
          <w:trHeight w:hRule="exact" w:val="864"/>
        </w:trPr>
        <w:tc>
          <w:tcPr>
            <w:tcW w:w="1536" w:type="dxa"/>
          </w:tcPr>
          <w:p w14:paraId="3EDCA0D9" w14:textId="77777777" w:rsidR="00EA415B" w:rsidRDefault="00EA415B"/>
        </w:tc>
        <w:tc>
          <w:tcPr>
            <w:tcW w:w="1538" w:type="dxa"/>
          </w:tcPr>
          <w:p w14:paraId="31136FFD" w14:textId="77777777" w:rsidR="00EA415B" w:rsidRDefault="00EA415B"/>
        </w:tc>
        <w:tc>
          <w:tcPr>
            <w:tcW w:w="1540" w:type="dxa"/>
          </w:tcPr>
          <w:p w14:paraId="51BBF781" w14:textId="77777777" w:rsidR="00EA415B" w:rsidRDefault="00EA415B"/>
        </w:tc>
        <w:tc>
          <w:tcPr>
            <w:tcW w:w="1552" w:type="dxa"/>
          </w:tcPr>
          <w:p w14:paraId="3312EB5A" w14:textId="77777777" w:rsidR="00EA415B" w:rsidRDefault="00EA415B"/>
        </w:tc>
        <w:tc>
          <w:tcPr>
            <w:tcW w:w="1543" w:type="dxa"/>
          </w:tcPr>
          <w:p w14:paraId="77DBAD37" w14:textId="77777777" w:rsidR="00EA415B" w:rsidRDefault="00EA415B"/>
        </w:tc>
        <w:tc>
          <w:tcPr>
            <w:tcW w:w="1533" w:type="dxa"/>
          </w:tcPr>
          <w:p w14:paraId="419108CC" w14:textId="77777777" w:rsidR="00EA415B" w:rsidRDefault="00EA415B"/>
        </w:tc>
        <w:tc>
          <w:tcPr>
            <w:tcW w:w="1542" w:type="dxa"/>
          </w:tcPr>
          <w:p w14:paraId="740B50A6" w14:textId="77777777" w:rsidR="00EA415B" w:rsidRDefault="00EA415B"/>
        </w:tc>
      </w:tr>
    </w:tbl>
    <w:sdt>
      <w:sdtPr>
        <w:id w:val="31938234"/>
        <w:placeholder>
          <w:docPart w:val="FC4568FC9488491A982791EFD8744A74"/>
        </w:placeholder>
        <w:temporary/>
        <w:showingPlcHdr/>
        <w15:appearance w15:val="hidden"/>
      </w:sdtPr>
      <w:sdtEndPr/>
      <w:sdtContent>
        <w:p w14:paraId="3CE6AAA1" w14:textId="77777777"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0AC0E" w14:textId="77777777" w:rsidR="00FD5050" w:rsidRDefault="00FD5050">
      <w:pPr>
        <w:spacing w:before="0" w:after="0"/>
      </w:pPr>
      <w:r>
        <w:separator/>
      </w:r>
    </w:p>
  </w:endnote>
  <w:endnote w:type="continuationSeparator" w:id="0">
    <w:p w14:paraId="42F28AE1" w14:textId="77777777" w:rsidR="00FD5050" w:rsidRDefault="00FD50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DC35D" w14:textId="77777777" w:rsidR="00FD5050" w:rsidRDefault="00FD5050">
      <w:pPr>
        <w:spacing w:before="0" w:after="0"/>
      </w:pPr>
      <w:r>
        <w:separator/>
      </w:r>
    </w:p>
  </w:footnote>
  <w:footnote w:type="continuationSeparator" w:id="0">
    <w:p w14:paraId="52DA335A" w14:textId="77777777" w:rsidR="00FD5050" w:rsidRDefault="00FD50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6065A1"/>
    <w:rsid w:val="00124ADC"/>
    <w:rsid w:val="00193E15"/>
    <w:rsid w:val="0025748C"/>
    <w:rsid w:val="002F7032"/>
    <w:rsid w:val="00320970"/>
    <w:rsid w:val="00375B27"/>
    <w:rsid w:val="005B0C48"/>
    <w:rsid w:val="006065A1"/>
    <w:rsid w:val="00630ECE"/>
    <w:rsid w:val="0064687B"/>
    <w:rsid w:val="00725949"/>
    <w:rsid w:val="00725E79"/>
    <w:rsid w:val="00812DAD"/>
    <w:rsid w:val="0081356A"/>
    <w:rsid w:val="008F0AEB"/>
    <w:rsid w:val="00925ED9"/>
    <w:rsid w:val="00997C7D"/>
    <w:rsid w:val="009A164A"/>
    <w:rsid w:val="009A7C5B"/>
    <w:rsid w:val="00B864F3"/>
    <w:rsid w:val="00BC6A26"/>
    <w:rsid w:val="00BF0FEE"/>
    <w:rsid w:val="00BF4383"/>
    <w:rsid w:val="00C41633"/>
    <w:rsid w:val="00CB00F4"/>
    <w:rsid w:val="00D86D82"/>
    <w:rsid w:val="00EA415B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2A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8BADD35-CBDD-4023-AAAB-E75B9EEAF718%7d\%7bC4D1AC2B-D1D4-40D0-8A1C-AEEC8444706D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13B57618274612A76B79F0C416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88E-B5AC-4961-B6D7-A6EA8B5A7D8E}"/>
      </w:docPartPr>
      <w:docPartBody>
        <w:p w:rsidR="00000000" w:rsidRDefault="00C57D3E">
          <w:pPr>
            <w:pStyle w:val="7E13B57618274612A76B79F0C4168819"/>
          </w:pPr>
          <w:r>
            <w:t>Sunday</w:t>
          </w:r>
        </w:p>
      </w:docPartBody>
    </w:docPart>
    <w:docPart>
      <w:docPartPr>
        <w:name w:val="1D4C0CE545D94BEAB287345F641F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A323E-FDEF-4351-9BFA-16D6449A78AA}"/>
      </w:docPartPr>
      <w:docPartBody>
        <w:p w:rsidR="00000000" w:rsidRDefault="00C57D3E">
          <w:pPr>
            <w:pStyle w:val="1D4C0CE545D94BEAB287345F641F0E6C"/>
          </w:pPr>
          <w:r>
            <w:t>Monday</w:t>
          </w:r>
        </w:p>
      </w:docPartBody>
    </w:docPart>
    <w:docPart>
      <w:docPartPr>
        <w:name w:val="33C8F0A9D23F4C799003FE5F0902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9F13-2A7D-49A3-845B-B123BE4E2FE7}"/>
      </w:docPartPr>
      <w:docPartBody>
        <w:p w:rsidR="00000000" w:rsidRDefault="00C57D3E">
          <w:pPr>
            <w:pStyle w:val="33C8F0A9D23F4C799003FE5F09028E03"/>
          </w:pPr>
          <w:r>
            <w:t>Tuesday</w:t>
          </w:r>
        </w:p>
      </w:docPartBody>
    </w:docPart>
    <w:docPart>
      <w:docPartPr>
        <w:name w:val="E24A4E0C497D4B66ACDE73340C08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3105-E775-4153-972E-A182B3CA3BB2}"/>
      </w:docPartPr>
      <w:docPartBody>
        <w:p w:rsidR="00000000" w:rsidRDefault="00C57D3E">
          <w:pPr>
            <w:pStyle w:val="E24A4E0C497D4B66ACDE73340C084A65"/>
          </w:pPr>
          <w:r>
            <w:t>Wednesday</w:t>
          </w:r>
        </w:p>
      </w:docPartBody>
    </w:docPart>
    <w:docPart>
      <w:docPartPr>
        <w:name w:val="756DF381470A4D35ADFF4E9BD60D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5C52-46DC-4FA7-8F85-F0747A0C7A4B}"/>
      </w:docPartPr>
      <w:docPartBody>
        <w:p w:rsidR="00000000" w:rsidRDefault="00C57D3E">
          <w:pPr>
            <w:pStyle w:val="756DF381470A4D35ADFF4E9BD60D07C0"/>
          </w:pPr>
          <w:r>
            <w:t>Thursday</w:t>
          </w:r>
        </w:p>
      </w:docPartBody>
    </w:docPart>
    <w:docPart>
      <w:docPartPr>
        <w:name w:val="A228DE546FE94C4689DB44B444EB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47FB-20D9-4567-9DC0-C5040D079E77}"/>
      </w:docPartPr>
      <w:docPartBody>
        <w:p w:rsidR="00000000" w:rsidRDefault="00C57D3E">
          <w:pPr>
            <w:pStyle w:val="A228DE546FE94C4689DB44B444EB6B77"/>
          </w:pPr>
          <w:r>
            <w:t>Friday</w:t>
          </w:r>
        </w:p>
      </w:docPartBody>
    </w:docPart>
    <w:docPart>
      <w:docPartPr>
        <w:name w:val="0013690C3BC54E70AE3663B3F508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8CD6-180A-4E90-ACEA-4BF51A57C0E8}"/>
      </w:docPartPr>
      <w:docPartBody>
        <w:p w:rsidR="00000000" w:rsidRDefault="00C57D3E">
          <w:pPr>
            <w:pStyle w:val="0013690C3BC54E70AE3663B3F5087A7D"/>
          </w:pPr>
          <w:r>
            <w:t>Saturday</w:t>
          </w:r>
        </w:p>
      </w:docPartBody>
    </w:docPart>
    <w:docPart>
      <w:docPartPr>
        <w:name w:val="FC4568FC9488491A982791EFD874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63C7-1638-447C-80D1-773C986C8BAE}"/>
      </w:docPartPr>
      <w:docPartBody>
        <w:p w:rsidR="00000000" w:rsidRDefault="00C57D3E">
          <w:pPr>
            <w:pStyle w:val="FC4568FC9488491A982791EFD8744A74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</w:t>
          </w:r>
          <w:r>
            <w:t>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3E"/>
    <w:rsid w:val="00C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9B937EA1F44C58BB07C3193E839C73">
    <w:name w:val="979B937EA1F44C58BB07C3193E839C73"/>
  </w:style>
  <w:style w:type="paragraph" w:customStyle="1" w:styleId="0FF2DF0A5D9E4892B9AA1A3B70332EEF">
    <w:name w:val="0FF2DF0A5D9E4892B9AA1A3B70332EEF"/>
  </w:style>
  <w:style w:type="paragraph" w:customStyle="1" w:styleId="82243635C9754199B11063195BA65A97">
    <w:name w:val="82243635C9754199B11063195BA65A97"/>
  </w:style>
  <w:style w:type="paragraph" w:customStyle="1" w:styleId="7E13B57618274612A76B79F0C4168819">
    <w:name w:val="7E13B57618274612A76B79F0C4168819"/>
  </w:style>
  <w:style w:type="paragraph" w:customStyle="1" w:styleId="1D4C0CE545D94BEAB287345F641F0E6C">
    <w:name w:val="1D4C0CE545D94BEAB287345F641F0E6C"/>
  </w:style>
  <w:style w:type="paragraph" w:customStyle="1" w:styleId="33C8F0A9D23F4C799003FE5F09028E03">
    <w:name w:val="33C8F0A9D23F4C799003FE5F09028E03"/>
  </w:style>
  <w:style w:type="paragraph" w:customStyle="1" w:styleId="E24A4E0C497D4B66ACDE73340C084A65">
    <w:name w:val="E24A4E0C497D4B66ACDE73340C084A65"/>
  </w:style>
  <w:style w:type="paragraph" w:customStyle="1" w:styleId="756DF381470A4D35ADFF4E9BD60D07C0">
    <w:name w:val="756DF381470A4D35ADFF4E9BD60D07C0"/>
  </w:style>
  <w:style w:type="paragraph" w:customStyle="1" w:styleId="A228DE546FE94C4689DB44B444EB6B77">
    <w:name w:val="A228DE546FE94C4689DB44B444EB6B77"/>
  </w:style>
  <w:style w:type="paragraph" w:customStyle="1" w:styleId="0013690C3BC54E70AE3663B3F5087A7D">
    <w:name w:val="0013690C3BC54E70AE3663B3F5087A7D"/>
  </w:style>
  <w:style w:type="paragraph" w:customStyle="1" w:styleId="FC4568FC9488491A982791EFD8744A74">
    <w:name w:val="FC4568FC9488491A982791EFD8744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{C4D1AC2B-D1D4-40D0-8A1C-AEEC8444706D}tf16382941_win32.dotm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2021-03-15T02:54:00Z</dcterms:created>
  <dcterms:modified xsi:type="dcterms:W3CDTF">2021-03-15T02:56:00Z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