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45707C3D" w14:textId="77777777">
        <w:tc>
          <w:tcPr>
            <w:tcW w:w="11016" w:type="dxa"/>
            <w:shd w:val="clear" w:color="auto" w:fill="495E00" w:themeFill="accent1" w:themeFillShade="80"/>
          </w:tcPr>
          <w:p w14:paraId="63476813" w14:textId="3346775C" w:rsidR="00EA415B" w:rsidRDefault="00FE1C1E">
            <w:pPr>
              <w:pStyle w:val="Month"/>
            </w:pPr>
            <w:r>
              <w:t>APRIL</w:t>
            </w:r>
          </w:p>
        </w:tc>
      </w:tr>
      <w:tr w:rsidR="00EA415B" w14:paraId="4D0577DE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075B1A1D" w14:textId="23A8F17E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963DF">
              <w:t>2021</w:t>
            </w:r>
            <w:r>
              <w:fldChar w:fldCharType="end"/>
            </w:r>
          </w:p>
        </w:tc>
      </w:tr>
      <w:tr w:rsidR="00EA415B" w14:paraId="1DDBC933" w14:textId="77777777">
        <w:sdt>
          <w:sdtPr>
            <w:id w:val="31938203"/>
            <w:placeholder>
              <w:docPart w:val="4D8575350D1147F0B8BC980EEC5BDA7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65D4555D" w14:textId="77777777"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16A839E0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6101FC34F421489EA6BA1F39D4C5ECB5"/>
              </w:placeholder>
              <w:temporary/>
              <w:showingPlcHdr/>
              <w15:appearance w15:val="hidden"/>
            </w:sdtPr>
            <w:sdtEndPr/>
            <w:sdtContent>
              <w:p w14:paraId="13C25909" w14:textId="77777777"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p w14:paraId="21DE67E4" w14:textId="7D1F0612" w:rsidR="00EA415B" w:rsidRPr="00FE1C1E" w:rsidRDefault="00FE1C1E">
            <w:pPr>
              <w:pStyle w:val="BodyText"/>
              <w:rPr>
                <w:sz w:val="32"/>
                <w:szCs w:val="32"/>
                <w:lang w:val="fr-FR"/>
              </w:rPr>
            </w:pPr>
            <w:r w:rsidRPr="00FE1C1E">
              <w:rPr>
                <w:sz w:val="32"/>
                <w:szCs w:val="32"/>
              </w:rPr>
              <w:t>Opera House Reservation Calendar</w:t>
            </w:r>
          </w:p>
        </w:tc>
        <w:tc>
          <w:tcPr>
            <w:tcW w:w="4186" w:type="dxa"/>
          </w:tcPr>
          <w:p w14:paraId="6C446374" w14:textId="18A10CF7" w:rsidR="00EA415B" w:rsidRDefault="00FE1C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7B312D" wp14:editId="0130B729">
                  <wp:extent cx="2283671" cy="1712754"/>
                  <wp:effectExtent l="0" t="0" r="2540" b="190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70" cy="175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438BDE9A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6E5FDE9A51F64C8783B8E7EA956E93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4EC10D08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5F1DD0C2" w14:textId="77777777" w:rsidR="00EA415B" w:rsidRDefault="00E605A5">
            <w:pPr>
              <w:pStyle w:val="Days"/>
            </w:pPr>
            <w:sdt>
              <w:sdtPr>
                <w:id w:val="2141225648"/>
                <w:placeholder>
                  <w:docPart w:val="CB858E74831B4BD6B37ED9469E46528B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15DE8F0D" w14:textId="77777777" w:rsidR="00EA415B" w:rsidRDefault="00E605A5">
            <w:pPr>
              <w:pStyle w:val="Days"/>
            </w:pPr>
            <w:sdt>
              <w:sdtPr>
                <w:id w:val="-225834277"/>
                <w:placeholder>
                  <w:docPart w:val="82E976FBA97A475E8621945925676CC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1622A0C5" w14:textId="77777777" w:rsidR="00EA415B" w:rsidRDefault="00E605A5">
            <w:pPr>
              <w:pStyle w:val="Days"/>
            </w:pPr>
            <w:sdt>
              <w:sdtPr>
                <w:id w:val="-1121838800"/>
                <w:placeholder>
                  <w:docPart w:val="E8C6109078054A7C9A69ADE3DA78402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497E5E23" w14:textId="77777777" w:rsidR="00EA415B" w:rsidRDefault="00E605A5">
            <w:pPr>
              <w:pStyle w:val="Days"/>
            </w:pPr>
            <w:sdt>
              <w:sdtPr>
                <w:id w:val="-1805692476"/>
                <w:placeholder>
                  <w:docPart w:val="C897943FA11148789B70F0C13C99466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0FEE43E1" w14:textId="77777777" w:rsidR="00EA415B" w:rsidRDefault="00E605A5">
            <w:pPr>
              <w:pStyle w:val="Days"/>
            </w:pPr>
            <w:sdt>
              <w:sdtPr>
                <w:id w:val="815225377"/>
                <w:placeholder>
                  <w:docPart w:val="F545C7CADB3643CDB03D63F10CAEFC7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42AEB613" w14:textId="77777777" w:rsidR="00EA415B" w:rsidRDefault="00E605A5">
            <w:pPr>
              <w:pStyle w:val="Days"/>
            </w:pPr>
            <w:sdt>
              <w:sdtPr>
                <w:id w:val="36251574"/>
                <w:placeholder>
                  <w:docPart w:val="11E1B7D47CC447F8B533485E934B9E2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10496C85" w14:textId="77777777" w:rsidTr="00EA415B">
        <w:tc>
          <w:tcPr>
            <w:tcW w:w="1536" w:type="dxa"/>
            <w:tcBorders>
              <w:bottom w:val="nil"/>
            </w:tcBorders>
          </w:tcPr>
          <w:p w14:paraId="67E7A2C5" w14:textId="2CFF0196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63DF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3C5C3DD4" w14:textId="5FFA856B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63DF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963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39BCB4D3" w14:textId="544B359E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63DF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963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1771CF15" w14:textId="18248BF9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63DF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963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04221699" w14:textId="3267059A" w:rsidR="00EA415B" w:rsidRDefault="00FE1C1E">
            <w:pPr>
              <w:pStyle w:val="Dates"/>
            </w:pPr>
            <w:r>
              <w:t>1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6963DF">
              <w:instrText>Thursday</w:instrText>
            </w:r>
            <w:r w:rsidR="00375B27">
              <w:fldChar w:fldCharType="end"/>
            </w:r>
            <w:r w:rsidR="00375B27">
              <w:instrText xml:space="preserve">= "Thursday"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=D2 </w:instrText>
            </w:r>
            <w:r w:rsidR="00375B27">
              <w:fldChar w:fldCharType="separate"/>
            </w:r>
            <w:r w:rsidR="00B864F3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=D2+1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6963DF">
              <w:fldChar w:fldCharType="separate"/>
            </w:r>
            <w:r w:rsidR="006963DF">
              <w:rPr>
                <w:noProof/>
              </w:rPr>
              <w:t>1</w:t>
            </w:r>
            <w:r w:rsidR="00375B27"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2AC9A760" w14:textId="7C8DFDCA" w:rsidR="00EA415B" w:rsidRDefault="00FE1C1E">
            <w:pPr>
              <w:pStyle w:val="Dates"/>
            </w:pPr>
            <w:r>
              <w:t>2</w:t>
            </w:r>
          </w:p>
        </w:tc>
        <w:tc>
          <w:tcPr>
            <w:tcW w:w="1542" w:type="dxa"/>
            <w:tcBorders>
              <w:bottom w:val="nil"/>
            </w:tcBorders>
          </w:tcPr>
          <w:p w14:paraId="1526E5C5" w14:textId="47D9C830" w:rsidR="00EA415B" w:rsidRDefault="00FE1C1E">
            <w:pPr>
              <w:pStyle w:val="Dates"/>
            </w:pPr>
            <w:r>
              <w:t>3</w:t>
            </w:r>
          </w:p>
        </w:tc>
      </w:tr>
      <w:tr w:rsidR="00EA415B" w14:paraId="0548E27D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BD4D566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F0B94E7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A5C3CA8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F8FD199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B68A8E1" w14:textId="21EF892C" w:rsidR="00EA415B" w:rsidRPr="00FE1C1E" w:rsidRDefault="00EA415B">
            <w:pPr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923B8D3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5A763E82" w14:textId="77777777" w:rsidR="00EA415B" w:rsidRDefault="00EA415B"/>
        </w:tc>
      </w:tr>
      <w:tr w:rsidR="00EA415B" w14:paraId="6427203F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5825800B" w14:textId="564E34F6" w:rsidR="00EA415B" w:rsidRDefault="00FE1C1E">
            <w:pPr>
              <w:pStyle w:val="Dates"/>
            </w:pPr>
            <w:r>
              <w:t>4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1AE0D66" w14:textId="2D745FC0" w:rsidR="00EA415B" w:rsidRDefault="00FE1C1E">
            <w:pPr>
              <w:pStyle w:val="Dates"/>
            </w:pPr>
            <w:r>
              <w:t>5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D44CF01" w14:textId="1E643A50" w:rsidR="00EA415B" w:rsidRDefault="00FE1C1E">
            <w:pPr>
              <w:pStyle w:val="Dates"/>
            </w:pPr>
            <w:r>
              <w:t>6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3C6481B" w14:textId="3ED3F8C5" w:rsidR="00EA415B" w:rsidRDefault="00FE1C1E">
            <w:pPr>
              <w:pStyle w:val="Dates"/>
            </w:pPr>
            <w:r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8C91FA1" w14:textId="1EDE59EC" w:rsidR="00EA415B" w:rsidRDefault="00FE1C1E">
            <w:pPr>
              <w:pStyle w:val="Dates"/>
            </w:pPr>
            <w:r>
              <w:t>8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6CF4BF0" w14:textId="68C47E03" w:rsidR="00EA415B" w:rsidRDefault="00FE1C1E">
            <w:pPr>
              <w:pStyle w:val="Dates"/>
            </w:pPr>
            <w:r>
              <w:t>9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69A1181E" w14:textId="7DC7BB98" w:rsidR="00EA415B" w:rsidRDefault="00FE1C1E">
            <w:pPr>
              <w:pStyle w:val="Dates"/>
            </w:pPr>
            <w:r>
              <w:t>10</w:t>
            </w:r>
          </w:p>
        </w:tc>
      </w:tr>
      <w:tr w:rsidR="00EA415B" w14:paraId="488E9370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C0CF990" w14:textId="7D6E2ECD" w:rsidR="00EA415B" w:rsidRPr="00FE1C1E" w:rsidRDefault="00EA415B">
            <w:pPr>
              <w:rPr>
                <w:b/>
                <w:bCs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8CED9A3" w14:textId="07067C2A" w:rsidR="00EA415B" w:rsidRPr="00FE1C1E" w:rsidRDefault="00EA415B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22801144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6232962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DF7599D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05359AAE" w14:textId="1ED61D51" w:rsidR="00EA415B" w:rsidRPr="00FE1C1E" w:rsidRDefault="00EA415B">
            <w:pPr>
              <w:rPr>
                <w:b/>
                <w:bCs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747BB2FD" w14:textId="77777777" w:rsidR="00EA415B" w:rsidRDefault="00EA415B"/>
        </w:tc>
      </w:tr>
      <w:tr w:rsidR="00EA415B" w14:paraId="189EA855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0BB0F86" w14:textId="61F5D9A6" w:rsidR="00EA415B" w:rsidRDefault="00FE1C1E">
            <w:pPr>
              <w:pStyle w:val="Dates"/>
            </w:pPr>
            <w:r>
              <w:t>11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434F475E" w14:textId="05198C13" w:rsidR="00EA415B" w:rsidRDefault="00FE1C1E">
            <w:pPr>
              <w:pStyle w:val="Dates"/>
            </w:pPr>
            <w:r>
              <w:t>12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371CA1F" w14:textId="22437430" w:rsidR="00EA415B" w:rsidRDefault="00FE1C1E">
            <w:pPr>
              <w:pStyle w:val="Dates"/>
            </w:pPr>
            <w:r>
              <w:t>13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F63F375" w14:textId="6BB57055" w:rsidR="00EA415B" w:rsidRDefault="00FE1C1E">
            <w:pPr>
              <w:pStyle w:val="Dates"/>
            </w:pPr>
            <w:r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487FB46F" w14:textId="7E5C1EDB" w:rsidR="00EA415B" w:rsidRDefault="00FE1C1E">
            <w:pPr>
              <w:pStyle w:val="Dates"/>
            </w:pPr>
            <w:r>
              <w:t>15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6639D380" w14:textId="2AA788F2" w:rsidR="00EA415B" w:rsidRDefault="00FE1C1E">
            <w:pPr>
              <w:pStyle w:val="Dates"/>
            </w:pPr>
            <w:r>
              <w:t>16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5373B2C9" w14:textId="3A5D82FD" w:rsidR="00EA415B" w:rsidRDefault="00FE1C1E">
            <w:pPr>
              <w:pStyle w:val="Dates"/>
            </w:pPr>
            <w:r>
              <w:t>17</w:t>
            </w:r>
          </w:p>
        </w:tc>
      </w:tr>
      <w:tr w:rsidR="00EA415B" w14:paraId="78325819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19AC7A28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8D709A1" w14:textId="2748E126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C9928B3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5ABB323E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5A835ED8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7CDA7B00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4ADBCD6" w14:textId="172F7FE6" w:rsidR="00EA415B" w:rsidRPr="00FE1C1E" w:rsidRDefault="00EA415B">
            <w:pPr>
              <w:rPr>
                <w:b/>
                <w:bCs/>
              </w:rPr>
            </w:pPr>
          </w:p>
        </w:tc>
      </w:tr>
      <w:tr w:rsidR="00EA415B" w14:paraId="0FD0058B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E6AA8AC" w14:textId="45753169" w:rsidR="00EA415B" w:rsidRDefault="00FE1C1E">
            <w:pPr>
              <w:pStyle w:val="Dates"/>
            </w:pPr>
            <w:r>
              <w:t>18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CD5B66A" w14:textId="0C7FD7AE" w:rsidR="00EA415B" w:rsidRDefault="00FE1C1E">
            <w:pPr>
              <w:pStyle w:val="Dates"/>
            </w:pPr>
            <w:r>
              <w:t>19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DC3B183" w14:textId="75D26DB4" w:rsidR="00EA415B" w:rsidRDefault="00FE1C1E">
            <w:pPr>
              <w:pStyle w:val="Dates"/>
            </w:pPr>
            <w:r>
              <w:t>20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77DC07C" w14:textId="751D8D3D" w:rsidR="00EA415B" w:rsidRDefault="00FE1C1E">
            <w:pPr>
              <w:pStyle w:val="Dates"/>
            </w:pPr>
            <w:r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E4E4357" w14:textId="62FB5A81" w:rsidR="00EA415B" w:rsidRDefault="00FE1C1E">
            <w:pPr>
              <w:pStyle w:val="Dates"/>
            </w:pPr>
            <w:r>
              <w:t>22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B7A48D4" w14:textId="6EC32AEE" w:rsidR="00EA415B" w:rsidRDefault="00FE1C1E">
            <w:pPr>
              <w:pStyle w:val="Dates"/>
            </w:pPr>
            <w:r>
              <w:t>23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1D48E042" w14:textId="16BBAAA2" w:rsidR="00EA415B" w:rsidRDefault="00FE1C1E">
            <w:pPr>
              <w:pStyle w:val="Dates"/>
            </w:pPr>
            <w:r>
              <w:t>24</w:t>
            </w:r>
          </w:p>
        </w:tc>
      </w:tr>
      <w:tr w:rsidR="00EA415B" w14:paraId="53785692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A715680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9103E66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F3696FC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C4B29C6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0A8E5DE2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2B46F7C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2F25AD5B" w14:textId="77777777" w:rsidR="00EA415B" w:rsidRDefault="00EA415B"/>
        </w:tc>
      </w:tr>
      <w:tr w:rsidR="00EA415B" w14:paraId="076CEE42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4A9E0910" w14:textId="05F440BC" w:rsidR="00EA415B" w:rsidRDefault="00FE1C1E">
            <w:pPr>
              <w:pStyle w:val="Dates"/>
            </w:pPr>
            <w:r>
              <w:t>25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BCE857A" w14:textId="609994E9" w:rsidR="00EA415B" w:rsidRDefault="00FE1C1E">
            <w:pPr>
              <w:pStyle w:val="Dates"/>
            </w:pPr>
            <w:r>
              <w:t>26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CE36AEB" w14:textId="41977315" w:rsidR="00EA415B" w:rsidRDefault="00FE1C1E">
            <w:pPr>
              <w:pStyle w:val="Dates"/>
            </w:pPr>
            <w:r>
              <w:t>27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2B898BCB" w14:textId="19260843" w:rsidR="00EA415B" w:rsidRDefault="00FE1C1E">
            <w:pPr>
              <w:pStyle w:val="Dates"/>
            </w:pPr>
            <w:r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6C4BD17" w14:textId="13DAC9CA" w:rsidR="00EA415B" w:rsidRDefault="00FE1C1E">
            <w:pPr>
              <w:pStyle w:val="Dates"/>
            </w:pPr>
            <w:r>
              <w:t>29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4970D18" w14:textId="7EA1E7A1" w:rsidR="00EA415B" w:rsidRDefault="00FE1C1E">
            <w:pPr>
              <w:pStyle w:val="Dates"/>
            </w:pPr>
            <w:r>
              <w:t>30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1DE4795" w14:textId="244016C8" w:rsidR="00EA415B" w:rsidRDefault="00EA415B">
            <w:pPr>
              <w:pStyle w:val="Dates"/>
            </w:pPr>
          </w:p>
        </w:tc>
      </w:tr>
      <w:tr w:rsidR="00EA415B" w14:paraId="16C4C11F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78FD0642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1DE5F93B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A970B9A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2FA4CB25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01206C2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E9A22C9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A35387B" w14:textId="77777777" w:rsidR="00EA415B" w:rsidRDefault="00EA415B"/>
        </w:tc>
      </w:tr>
      <w:tr w:rsidR="00EA415B" w14:paraId="03DE8C98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15316E19" w14:textId="49B6C3E8" w:rsidR="00EA415B" w:rsidRDefault="00EA415B">
            <w:pPr>
              <w:pStyle w:val="Dates"/>
            </w:pP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24597286" w14:textId="37570F3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963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864F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1C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168B566C" w14:textId="77777777"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7A7F3B9B" w14:textId="77777777"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7E1EA95C" w14:textId="77777777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79541898" w14:textId="77777777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2A4067E5" w14:textId="77777777" w:rsidR="00EA415B" w:rsidRDefault="00EA415B">
            <w:pPr>
              <w:pStyle w:val="Dates"/>
            </w:pPr>
          </w:p>
        </w:tc>
      </w:tr>
      <w:tr w:rsidR="00EA415B" w14:paraId="4EACC4EE" w14:textId="77777777" w:rsidTr="00EA415B">
        <w:trPr>
          <w:trHeight w:hRule="exact" w:val="864"/>
        </w:trPr>
        <w:tc>
          <w:tcPr>
            <w:tcW w:w="1536" w:type="dxa"/>
          </w:tcPr>
          <w:p w14:paraId="0BC452E0" w14:textId="77777777" w:rsidR="00EA415B" w:rsidRDefault="00EA415B"/>
        </w:tc>
        <w:tc>
          <w:tcPr>
            <w:tcW w:w="1538" w:type="dxa"/>
          </w:tcPr>
          <w:p w14:paraId="05AC22EF" w14:textId="77777777" w:rsidR="00EA415B" w:rsidRDefault="00EA415B"/>
        </w:tc>
        <w:tc>
          <w:tcPr>
            <w:tcW w:w="1540" w:type="dxa"/>
          </w:tcPr>
          <w:p w14:paraId="37C4F035" w14:textId="77777777" w:rsidR="00EA415B" w:rsidRDefault="00EA415B"/>
        </w:tc>
        <w:tc>
          <w:tcPr>
            <w:tcW w:w="1552" w:type="dxa"/>
          </w:tcPr>
          <w:p w14:paraId="194002BD" w14:textId="77777777" w:rsidR="00EA415B" w:rsidRDefault="00EA415B"/>
        </w:tc>
        <w:tc>
          <w:tcPr>
            <w:tcW w:w="1543" w:type="dxa"/>
          </w:tcPr>
          <w:p w14:paraId="47B5CC33" w14:textId="77777777" w:rsidR="00EA415B" w:rsidRDefault="00EA415B"/>
        </w:tc>
        <w:tc>
          <w:tcPr>
            <w:tcW w:w="1533" w:type="dxa"/>
          </w:tcPr>
          <w:p w14:paraId="24679B91" w14:textId="77777777" w:rsidR="00EA415B" w:rsidRDefault="00EA415B"/>
        </w:tc>
        <w:tc>
          <w:tcPr>
            <w:tcW w:w="1542" w:type="dxa"/>
          </w:tcPr>
          <w:p w14:paraId="35C7D7C1" w14:textId="77777777" w:rsidR="00EA415B" w:rsidRDefault="00EA415B"/>
        </w:tc>
      </w:tr>
    </w:tbl>
    <w:sdt>
      <w:sdtPr>
        <w:id w:val="31938234"/>
        <w:placeholder>
          <w:docPart w:val="098F3030D4404E4B95D054B713FA3322"/>
        </w:placeholder>
        <w:temporary/>
        <w:showingPlcHdr/>
        <w15:appearance w15:val="hidden"/>
      </w:sdtPr>
      <w:sdtEndPr/>
      <w:sdtContent>
        <w:p w14:paraId="550BB2AE" w14:textId="77777777"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AA3DE" w14:textId="77777777" w:rsidR="00E605A5" w:rsidRDefault="00E605A5">
      <w:pPr>
        <w:spacing w:before="0" w:after="0"/>
      </w:pPr>
      <w:r>
        <w:separator/>
      </w:r>
    </w:p>
  </w:endnote>
  <w:endnote w:type="continuationSeparator" w:id="0">
    <w:p w14:paraId="7597D379" w14:textId="77777777" w:rsidR="00E605A5" w:rsidRDefault="00E605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A86BE" w14:textId="77777777" w:rsidR="00E605A5" w:rsidRDefault="00E605A5">
      <w:pPr>
        <w:spacing w:before="0" w:after="0"/>
      </w:pPr>
      <w:r>
        <w:separator/>
      </w:r>
    </w:p>
  </w:footnote>
  <w:footnote w:type="continuationSeparator" w:id="0">
    <w:p w14:paraId="5954728B" w14:textId="77777777" w:rsidR="00E605A5" w:rsidRDefault="00E605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1"/>
    <w:docVar w:name="MonthStart" w:val="4/1/2021"/>
    <w:docVar w:name="ShowDynamicGuides" w:val="1"/>
    <w:docVar w:name="ShowMarginGuides" w:val="0"/>
    <w:docVar w:name="ShowOutlines" w:val="0"/>
    <w:docVar w:name="ShowStaticGuides" w:val="0"/>
  </w:docVars>
  <w:rsids>
    <w:rsidRoot w:val="00FE1C1E"/>
    <w:rsid w:val="00124ADC"/>
    <w:rsid w:val="00193E15"/>
    <w:rsid w:val="001E06E9"/>
    <w:rsid w:val="0025748C"/>
    <w:rsid w:val="002F7032"/>
    <w:rsid w:val="00320970"/>
    <w:rsid w:val="00375B27"/>
    <w:rsid w:val="005B0C48"/>
    <w:rsid w:val="0064687B"/>
    <w:rsid w:val="006963DF"/>
    <w:rsid w:val="00812DAD"/>
    <w:rsid w:val="0081356A"/>
    <w:rsid w:val="008F0AEB"/>
    <w:rsid w:val="00925ED9"/>
    <w:rsid w:val="00997C7D"/>
    <w:rsid w:val="009A164A"/>
    <w:rsid w:val="009A7C5B"/>
    <w:rsid w:val="00B864F3"/>
    <w:rsid w:val="00BC6A26"/>
    <w:rsid w:val="00BF0FEE"/>
    <w:rsid w:val="00BF4383"/>
    <w:rsid w:val="00C41633"/>
    <w:rsid w:val="00CB00F4"/>
    <w:rsid w:val="00D86D82"/>
    <w:rsid w:val="00E605A5"/>
    <w:rsid w:val="00EA415B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CC3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8BADD35-CBDD-4023-AAAB-E75B9EEAF718%7d\%7bC4D1AC2B-D1D4-40D0-8A1C-AEEC8444706D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8575350D1147F0B8BC980EEC5BD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4DF2-41C4-48F7-8534-9CF66BDD7F55}"/>
      </w:docPartPr>
      <w:docPartBody>
        <w:p w:rsidR="00643F19" w:rsidRDefault="00033C1C">
          <w:pPr>
            <w:pStyle w:val="4D8575350D1147F0B8BC980EEC5BDA7B"/>
          </w:pPr>
          <w:r>
            <w:t>Subtitle</w:t>
          </w:r>
        </w:p>
      </w:docPartBody>
    </w:docPart>
    <w:docPart>
      <w:docPartPr>
        <w:name w:val="6101FC34F421489EA6BA1F39D4C5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BE97-72A4-4E3C-8AD6-58947BCA2A8D}"/>
      </w:docPartPr>
      <w:docPartBody>
        <w:p w:rsidR="00643F19" w:rsidRDefault="00033C1C">
          <w:pPr>
            <w:pStyle w:val="6101FC34F421489EA6BA1F39D4C5ECB5"/>
          </w:pPr>
          <w:r>
            <w:t>Title</w:t>
          </w:r>
        </w:p>
      </w:docPartBody>
    </w:docPart>
    <w:docPart>
      <w:docPartPr>
        <w:name w:val="6E5FDE9A51F64C8783B8E7EA956E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24C9-969F-4915-BFE3-112D379298D6}"/>
      </w:docPartPr>
      <w:docPartBody>
        <w:p w:rsidR="00643F19" w:rsidRDefault="00033C1C">
          <w:pPr>
            <w:pStyle w:val="6E5FDE9A51F64C8783B8E7EA956E930B"/>
          </w:pPr>
          <w:r>
            <w:t>Sunday</w:t>
          </w:r>
        </w:p>
      </w:docPartBody>
    </w:docPart>
    <w:docPart>
      <w:docPartPr>
        <w:name w:val="CB858E74831B4BD6B37ED9469E46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0078-93EC-4170-95BC-3C8FE2686519}"/>
      </w:docPartPr>
      <w:docPartBody>
        <w:p w:rsidR="00643F19" w:rsidRDefault="00033C1C">
          <w:pPr>
            <w:pStyle w:val="CB858E74831B4BD6B37ED9469E46528B"/>
          </w:pPr>
          <w:r>
            <w:t>Monday</w:t>
          </w:r>
        </w:p>
      </w:docPartBody>
    </w:docPart>
    <w:docPart>
      <w:docPartPr>
        <w:name w:val="82E976FBA97A475E862194592567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E3AC-1D78-4C31-B37E-BDD651142EF9}"/>
      </w:docPartPr>
      <w:docPartBody>
        <w:p w:rsidR="00643F19" w:rsidRDefault="00033C1C">
          <w:pPr>
            <w:pStyle w:val="82E976FBA97A475E8621945925676CC2"/>
          </w:pPr>
          <w:r>
            <w:t>Tuesday</w:t>
          </w:r>
        </w:p>
      </w:docPartBody>
    </w:docPart>
    <w:docPart>
      <w:docPartPr>
        <w:name w:val="E8C6109078054A7C9A69ADE3DA78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63AB-949F-411A-942F-701DC8130387}"/>
      </w:docPartPr>
      <w:docPartBody>
        <w:p w:rsidR="00643F19" w:rsidRDefault="00033C1C">
          <w:pPr>
            <w:pStyle w:val="E8C6109078054A7C9A69ADE3DA784020"/>
          </w:pPr>
          <w:r>
            <w:t>Wednesday</w:t>
          </w:r>
        </w:p>
      </w:docPartBody>
    </w:docPart>
    <w:docPart>
      <w:docPartPr>
        <w:name w:val="C897943FA11148789B70F0C13C99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86EC-5F83-42B4-BF05-DFE97C1F98D5}"/>
      </w:docPartPr>
      <w:docPartBody>
        <w:p w:rsidR="00643F19" w:rsidRDefault="00033C1C">
          <w:pPr>
            <w:pStyle w:val="C897943FA11148789B70F0C13C994665"/>
          </w:pPr>
          <w:r>
            <w:t>Thursday</w:t>
          </w:r>
        </w:p>
      </w:docPartBody>
    </w:docPart>
    <w:docPart>
      <w:docPartPr>
        <w:name w:val="F545C7CADB3643CDB03D63F10CAE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752D-8D52-4A45-AAD0-A1CFC059BF39}"/>
      </w:docPartPr>
      <w:docPartBody>
        <w:p w:rsidR="00643F19" w:rsidRDefault="00033C1C">
          <w:pPr>
            <w:pStyle w:val="F545C7CADB3643CDB03D63F10CAEFC7C"/>
          </w:pPr>
          <w:r>
            <w:t>Friday</w:t>
          </w:r>
        </w:p>
      </w:docPartBody>
    </w:docPart>
    <w:docPart>
      <w:docPartPr>
        <w:name w:val="11E1B7D47CC447F8B533485E934B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AF8D-750F-4CDD-AD69-11F74E7FADA4}"/>
      </w:docPartPr>
      <w:docPartBody>
        <w:p w:rsidR="00643F19" w:rsidRDefault="00033C1C">
          <w:pPr>
            <w:pStyle w:val="11E1B7D47CC447F8B533485E934B9E22"/>
          </w:pPr>
          <w:r>
            <w:t>Saturday</w:t>
          </w:r>
        </w:p>
      </w:docPartBody>
    </w:docPart>
    <w:docPart>
      <w:docPartPr>
        <w:name w:val="098F3030D4404E4B95D054B713FA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5968-4EB3-412B-8F87-0CC28D661BEB}"/>
      </w:docPartPr>
      <w:docPartBody>
        <w:p w:rsidR="00643F19" w:rsidRDefault="00033C1C">
          <w:pPr>
            <w:pStyle w:val="098F3030D4404E4B95D054B713FA3322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C"/>
    <w:rsid w:val="00033C1C"/>
    <w:rsid w:val="00643F19"/>
    <w:rsid w:val="009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8575350D1147F0B8BC980EEC5BDA7B">
    <w:name w:val="4D8575350D1147F0B8BC980EEC5BDA7B"/>
  </w:style>
  <w:style w:type="paragraph" w:customStyle="1" w:styleId="6101FC34F421489EA6BA1F39D4C5ECB5">
    <w:name w:val="6101FC34F421489EA6BA1F39D4C5ECB5"/>
  </w:style>
  <w:style w:type="paragraph" w:customStyle="1" w:styleId="6E5FDE9A51F64C8783B8E7EA956E930B">
    <w:name w:val="6E5FDE9A51F64C8783B8E7EA956E930B"/>
  </w:style>
  <w:style w:type="paragraph" w:customStyle="1" w:styleId="CB858E74831B4BD6B37ED9469E46528B">
    <w:name w:val="CB858E74831B4BD6B37ED9469E46528B"/>
  </w:style>
  <w:style w:type="paragraph" w:customStyle="1" w:styleId="82E976FBA97A475E8621945925676CC2">
    <w:name w:val="82E976FBA97A475E8621945925676CC2"/>
  </w:style>
  <w:style w:type="paragraph" w:customStyle="1" w:styleId="E8C6109078054A7C9A69ADE3DA784020">
    <w:name w:val="E8C6109078054A7C9A69ADE3DA784020"/>
  </w:style>
  <w:style w:type="paragraph" w:customStyle="1" w:styleId="C897943FA11148789B70F0C13C994665">
    <w:name w:val="C897943FA11148789B70F0C13C994665"/>
  </w:style>
  <w:style w:type="paragraph" w:customStyle="1" w:styleId="F545C7CADB3643CDB03D63F10CAEFC7C">
    <w:name w:val="F545C7CADB3643CDB03D63F10CAEFC7C"/>
  </w:style>
  <w:style w:type="paragraph" w:customStyle="1" w:styleId="11E1B7D47CC447F8B533485E934B9E22">
    <w:name w:val="11E1B7D47CC447F8B533485E934B9E22"/>
  </w:style>
  <w:style w:type="paragraph" w:customStyle="1" w:styleId="098F3030D4404E4B95D054B713FA3322">
    <w:name w:val="098F3030D4404E4B95D054B713FA3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{C4D1AC2B-D1D4-40D0-8A1C-AEEC8444706D}tf16382941_win32.dotm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2021-04-01T14:03:00Z</dcterms:created>
  <dcterms:modified xsi:type="dcterms:W3CDTF">2021-04-01T14:18:00Z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