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4A0" w:firstRow="1" w:lastRow="0" w:firstColumn="1" w:lastColumn="0" w:noHBand="0" w:noVBand="1"/>
        <w:tblCaption w:val="Layout table"/>
      </w:tblPr>
      <w:tblGrid>
        <w:gridCol w:w="10800"/>
      </w:tblGrid>
      <w:tr w:rsidR="00EA415B" w14:paraId="3700E3A7" w14:textId="77777777">
        <w:tc>
          <w:tcPr>
            <w:tcW w:w="11016" w:type="dxa"/>
            <w:shd w:val="clear" w:color="auto" w:fill="495E00" w:themeFill="accent1" w:themeFillShade="80"/>
          </w:tcPr>
          <w:p w14:paraId="472379B5" w14:textId="53FBA070" w:rsidR="00EA415B" w:rsidRDefault="007A1B3C">
            <w:pPr>
              <w:pStyle w:val="Month"/>
            </w:pPr>
            <w:r>
              <w:t>MAY</w:t>
            </w:r>
          </w:p>
        </w:tc>
      </w:tr>
      <w:tr w:rsidR="00EA415B" w14:paraId="4CF5B62E" w14:textId="77777777">
        <w:tc>
          <w:tcPr>
            <w:tcW w:w="11016" w:type="dxa"/>
            <w:tcBorders>
              <w:bottom w:val="single" w:sz="12" w:space="0" w:color="FFFFFF" w:themeColor="background1"/>
            </w:tcBorders>
            <w:shd w:val="clear" w:color="auto" w:fill="495E00" w:themeFill="accent1" w:themeFillShade="80"/>
          </w:tcPr>
          <w:p w14:paraId="382A61C6" w14:textId="77777777" w:rsidR="00EA415B" w:rsidRDefault="00375B27">
            <w:pPr>
              <w:pStyle w:val="Year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7A1B3C">
              <w:t>2021</w:t>
            </w:r>
            <w:r>
              <w:fldChar w:fldCharType="end"/>
            </w:r>
          </w:p>
        </w:tc>
      </w:tr>
      <w:tr w:rsidR="00EA415B" w14:paraId="7F5B6CEA" w14:textId="77777777">
        <w:sdt>
          <w:sdtPr>
            <w:id w:val="31938203"/>
            <w:placeholder>
              <w:docPart w:val="E48C7A61ED3040FB8B3368FB408410AF"/>
            </w:placeholder>
            <w:temporary/>
            <w:showingPlcHdr/>
            <w15:appearance w15:val="hidden"/>
          </w:sdtPr>
          <w:sdtEndPr/>
          <w:sdtContent>
            <w:tc>
              <w:tcPr>
                <w:tcW w:w="11016" w:type="dxa"/>
                <w:tcBorders>
                  <w:top w:val="single" w:sz="12" w:space="0" w:color="FFFFFF" w:themeColor="background1"/>
                </w:tcBorders>
                <w:shd w:val="clear" w:color="auto" w:fill="7F7F7F" w:themeFill="text1" w:themeFillTint="80"/>
                <w:vAlign w:val="center"/>
              </w:tcPr>
              <w:p w14:paraId="095AE6F8" w14:textId="77777777" w:rsidR="00EA415B" w:rsidRDefault="00375B27">
                <w:pPr>
                  <w:pStyle w:val="Subtitle"/>
                </w:pPr>
                <w:r>
                  <w:t>Subtitle</w:t>
                </w:r>
              </w:p>
            </w:tc>
          </w:sdtContent>
        </w:sdt>
      </w:tr>
    </w:tbl>
    <w:tbl>
      <w:tblPr>
        <w:tblStyle w:val="PlainTable4"/>
        <w:tblW w:w="5000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6614"/>
        <w:gridCol w:w="4186"/>
      </w:tblGrid>
      <w:tr w:rsidR="00EA415B" w14:paraId="44D0E368" w14:textId="77777777" w:rsidTr="00EA415B">
        <w:trPr>
          <w:trHeight w:hRule="exact" w:val="3312"/>
        </w:trPr>
        <w:tc>
          <w:tcPr>
            <w:tcW w:w="6614" w:type="dxa"/>
            <w:tcMar>
              <w:left w:w="403" w:type="dxa"/>
            </w:tcMar>
          </w:tcPr>
          <w:sdt>
            <w:sdtPr>
              <w:id w:val="1498380741"/>
              <w:placeholder>
                <w:docPart w:val="687D8826EF5F4E32B154C16731173713"/>
              </w:placeholder>
              <w:temporary/>
              <w:showingPlcHdr/>
              <w15:appearance w15:val="hidden"/>
            </w:sdtPr>
            <w:sdtEndPr/>
            <w:sdtContent>
              <w:p w14:paraId="716E4F61" w14:textId="77777777" w:rsidR="00EA415B" w:rsidRDefault="00375B27">
                <w:pPr>
                  <w:pStyle w:val="Title"/>
                </w:pPr>
                <w:r>
                  <w:t>Title</w:t>
                </w:r>
              </w:p>
            </w:sdtContent>
          </w:sdt>
          <w:p w14:paraId="2FE83E8A" w14:textId="4458B4CA" w:rsidR="00EA415B" w:rsidRPr="007A1B3C" w:rsidRDefault="007A1B3C">
            <w:pPr>
              <w:pStyle w:val="BodyText"/>
              <w:rPr>
                <w:sz w:val="28"/>
                <w:szCs w:val="28"/>
                <w:lang w:val="fr-FR"/>
              </w:rPr>
            </w:pPr>
            <w:r w:rsidRPr="007A1B3C">
              <w:rPr>
                <w:sz w:val="28"/>
                <w:szCs w:val="28"/>
              </w:rPr>
              <w:t>OPERA HOUSE RENTAL DATES RESERVED</w:t>
            </w:r>
          </w:p>
        </w:tc>
        <w:tc>
          <w:tcPr>
            <w:tcW w:w="4186" w:type="dxa"/>
          </w:tcPr>
          <w:p w14:paraId="7BB4092C" w14:textId="6C9E17B8" w:rsidR="00EA415B" w:rsidRDefault="007A1B3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800E38F" wp14:editId="6D21F761">
                  <wp:extent cx="2407285" cy="2078155"/>
                  <wp:effectExtent l="0" t="0" r="0" b="0"/>
                  <wp:docPr id="2" name="Picture 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9956" cy="2106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Calendar"/>
        <w:tblW w:w="5000" w:type="pct"/>
        <w:tblLook w:val="0420" w:firstRow="1" w:lastRow="0" w:firstColumn="0" w:lastColumn="0" w:noHBand="0" w:noVBand="1"/>
        <w:tblCaption w:val="Layout table"/>
      </w:tblPr>
      <w:tblGrid>
        <w:gridCol w:w="1536"/>
        <w:gridCol w:w="1538"/>
        <w:gridCol w:w="1540"/>
        <w:gridCol w:w="1552"/>
        <w:gridCol w:w="1543"/>
        <w:gridCol w:w="1533"/>
        <w:gridCol w:w="1542"/>
      </w:tblGrid>
      <w:tr w:rsidR="00EA415B" w14:paraId="21F451AF" w14:textId="77777777" w:rsidTr="00EA41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2085032416"/>
            <w:placeholder>
              <w:docPart w:val="AE0E661E13094993B409717050669BF4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36" w:type="dxa"/>
              </w:tcPr>
              <w:p w14:paraId="1CB0E187" w14:textId="77777777" w:rsidR="00EA415B" w:rsidRDefault="00375B27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1538" w:type="dxa"/>
          </w:tcPr>
          <w:p w14:paraId="48C8BC3A" w14:textId="77777777" w:rsidR="00EA415B" w:rsidRDefault="00DF0F36">
            <w:pPr>
              <w:pStyle w:val="Days"/>
            </w:pPr>
            <w:sdt>
              <w:sdtPr>
                <w:id w:val="2141225648"/>
                <w:placeholder>
                  <w:docPart w:val="9BA742FA40AD47E382A318711C219CA7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Monday</w:t>
                </w:r>
              </w:sdtContent>
            </w:sdt>
          </w:p>
        </w:tc>
        <w:tc>
          <w:tcPr>
            <w:tcW w:w="1540" w:type="dxa"/>
          </w:tcPr>
          <w:p w14:paraId="57E9E226" w14:textId="77777777" w:rsidR="00EA415B" w:rsidRDefault="00DF0F36">
            <w:pPr>
              <w:pStyle w:val="Days"/>
            </w:pPr>
            <w:sdt>
              <w:sdtPr>
                <w:id w:val="-225834277"/>
                <w:placeholder>
                  <w:docPart w:val="E159A93C09584590A1DBC9FD22E7F09C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Tuesday</w:t>
                </w:r>
              </w:sdtContent>
            </w:sdt>
          </w:p>
        </w:tc>
        <w:tc>
          <w:tcPr>
            <w:tcW w:w="1552" w:type="dxa"/>
          </w:tcPr>
          <w:p w14:paraId="4295A6EB" w14:textId="77777777" w:rsidR="00EA415B" w:rsidRDefault="00DF0F36">
            <w:pPr>
              <w:pStyle w:val="Days"/>
            </w:pPr>
            <w:sdt>
              <w:sdtPr>
                <w:id w:val="-1121838800"/>
                <w:placeholder>
                  <w:docPart w:val="B23817A366A2413592B5E34072C06BAF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Wednesday</w:t>
                </w:r>
              </w:sdtContent>
            </w:sdt>
          </w:p>
        </w:tc>
        <w:tc>
          <w:tcPr>
            <w:tcW w:w="1543" w:type="dxa"/>
          </w:tcPr>
          <w:p w14:paraId="02315A6B" w14:textId="77777777" w:rsidR="00EA415B" w:rsidRDefault="00DF0F36">
            <w:pPr>
              <w:pStyle w:val="Days"/>
            </w:pPr>
            <w:sdt>
              <w:sdtPr>
                <w:id w:val="-1805692476"/>
                <w:placeholder>
                  <w:docPart w:val="CF7B21259BB743A0B96AD1EADF11582F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Thursday</w:t>
                </w:r>
              </w:sdtContent>
            </w:sdt>
          </w:p>
        </w:tc>
        <w:tc>
          <w:tcPr>
            <w:tcW w:w="1533" w:type="dxa"/>
          </w:tcPr>
          <w:p w14:paraId="3A667491" w14:textId="77777777" w:rsidR="00EA415B" w:rsidRDefault="00DF0F36">
            <w:pPr>
              <w:pStyle w:val="Days"/>
            </w:pPr>
            <w:sdt>
              <w:sdtPr>
                <w:id w:val="815225377"/>
                <w:placeholder>
                  <w:docPart w:val="5E0C54F9BDB64A64A44CCCA1AA6A97A1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Friday</w:t>
                </w:r>
              </w:sdtContent>
            </w:sdt>
          </w:p>
        </w:tc>
        <w:tc>
          <w:tcPr>
            <w:tcW w:w="1542" w:type="dxa"/>
          </w:tcPr>
          <w:p w14:paraId="0792B347" w14:textId="77777777" w:rsidR="00EA415B" w:rsidRDefault="00DF0F36">
            <w:pPr>
              <w:pStyle w:val="Days"/>
            </w:pPr>
            <w:sdt>
              <w:sdtPr>
                <w:id w:val="36251574"/>
                <w:placeholder>
                  <w:docPart w:val="2550999A728944A3898A23D865965C64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Saturday</w:t>
                </w:r>
              </w:sdtContent>
            </w:sdt>
          </w:p>
        </w:tc>
      </w:tr>
      <w:tr w:rsidR="00EA415B" w14:paraId="1C4A77C9" w14:textId="77777777" w:rsidTr="00EA415B">
        <w:tc>
          <w:tcPr>
            <w:tcW w:w="1536" w:type="dxa"/>
            <w:tcBorders>
              <w:bottom w:val="nil"/>
            </w:tcBorders>
          </w:tcPr>
          <w:p w14:paraId="34EE6477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A1B3C">
              <w:instrText>Friday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1538" w:type="dxa"/>
            <w:tcBorders>
              <w:bottom w:val="nil"/>
            </w:tcBorders>
          </w:tcPr>
          <w:p w14:paraId="3891046B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A1B3C">
              <w:instrText>Friday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B864F3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0" w:type="dxa"/>
            <w:tcBorders>
              <w:bottom w:val="nil"/>
            </w:tcBorders>
          </w:tcPr>
          <w:p w14:paraId="2E6358E2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A1B3C">
              <w:instrText>Friday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B864F3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5B0C4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52" w:type="dxa"/>
            <w:tcBorders>
              <w:bottom w:val="nil"/>
            </w:tcBorders>
          </w:tcPr>
          <w:p w14:paraId="3455B20A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A1B3C">
              <w:instrText>Friday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B864F3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81356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3" w:type="dxa"/>
            <w:tcBorders>
              <w:bottom w:val="nil"/>
            </w:tcBorders>
          </w:tcPr>
          <w:p w14:paraId="569BFE9A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A1B3C">
              <w:instrText>Friday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B864F3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9A7C5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33" w:type="dxa"/>
            <w:tcBorders>
              <w:bottom w:val="nil"/>
            </w:tcBorders>
          </w:tcPr>
          <w:p w14:paraId="39833309" w14:textId="1560C179" w:rsidR="00EA415B" w:rsidRDefault="007A1B3C">
            <w:pPr>
              <w:pStyle w:val="Dates"/>
            </w:pPr>
            <w:r>
              <w:t xml:space="preserve"> </w:t>
            </w:r>
          </w:p>
        </w:tc>
        <w:tc>
          <w:tcPr>
            <w:tcW w:w="1542" w:type="dxa"/>
            <w:tcBorders>
              <w:bottom w:val="nil"/>
            </w:tcBorders>
          </w:tcPr>
          <w:p w14:paraId="7949B8FB" w14:textId="43658FD4" w:rsidR="00EA415B" w:rsidRDefault="007A1B3C">
            <w:pPr>
              <w:pStyle w:val="Dates"/>
            </w:pPr>
            <w:r>
              <w:t>1</w:t>
            </w:r>
          </w:p>
        </w:tc>
      </w:tr>
      <w:tr w:rsidR="00EA415B" w14:paraId="3FCE0BF4" w14:textId="77777777" w:rsidTr="00EA415B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14:paraId="6FE22492" w14:textId="77777777" w:rsidR="00EA415B" w:rsidRDefault="00EA415B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14:paraId="51A1EAFA" w14:textId="77777777" w:rsidR="00EA415B" w:rsidRDefault="00EA415B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14:paraId="4BC04F10" w14:textId="77777777" w:rsidR="00EA415B" w:rsidRDefault="00EA415B"/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14:paraId="2BA5F547" w14:textId="77777777" w:rsidR="00EA415B" w:rsidRDefault="00EA415B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14:paraId="18BF5DD1" w14:textId="77777777" w:rsidR="00EA415B" w:rsidRDefault="00EA415B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14:paraId="007ED72C" w14:textId="77777777" w:rsidR="00EA415B" w:rsidRDefault="00EA415B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14:paraId="1B5CB70C" w14:textId="77777777" w:rsidR="00EA415B" w:rsidRDefault="007A1B3C">
            <w:pPr>
              <w:rPr>
                <w:b/>
                <w:bCs/>
              </w:rPr>
            </w:pPr>
            <w:r w:rsidRPr="007A1B3C">
              <w:rPr>
                <w:b/>
                <w:bCs/>
              </w:rPr>
              <w:t>May Day</w:t>
            </w:r>
          </w:p>
          <w:p w14:paraId="1D1167F6" w14:textId="3EEC7112" w:rsidR="00187698" w:rsidRPr="007A1B3C" w:rsidRDefault="00187698">
            <w:pPr>
              <w:rPr>
                <w:b/>
                <w:bCs/>
              </w:rPr>
            </w:pPr>
            <w:r>
              <w:rPr>
                <w:b/>
                <w:bCs/>
              </w:rPr>
              <w:t>Reserved Park Board</w:t>
            </w:r>
          </w:p>
        </w:tc>
      </w:tr>
      <w:tr w:rsidR="00EA415B" w14:paraId="06A1F594" w14:textId="77777777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14:paraId="5EAD6ED6" w14:textId="2E138828" w:rsidR="00EA415B" w:rsidRDefault="007A1B3C">
            <w:pPr>
              <w:pStyle w:val="Dates"/>
            </w:pPr>
            <w:r>
              <w:t>2</w:t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14:paraId="3E81EC26" w14:textId="3F6EF449" w:rsidR="00EA415B" w:rsidRDefault="007A1B3C">
            <w:pPr>
              <w:pStyle w:val="Dates"/>
            </w:pPr>
            <w:r>
              <w:t>3</w:t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14:paraId="194D3092" w14:textId="3F27AF27" w:rsidR="00EA415B" w:rsidRDefault="007A1B3C">
            <w:pPr>
              <w:pStyle w:val="Dates"/>
            </w:pPr>
            <w:r>
              <w:t>4</w:t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14:paraId="414CFE72" w14:textId="2CC9F671" w:rsidR="00EA415B" w:rsidRDefault="007A1B3C">
            <w:pPr>
              <w:pStyle w:val="Dates"/>
            </w:pPr>
            <w:r>
              <w:t>5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14:paraId="41CA381A" w14:textId="2B9C7BA5" w:rsidR="00EA415B" w:rsidRDefault="007A1B3C">
            <w:pPr>
              <w:pStyle w:val="Dates"/>
            </w:pPr>
            <w:r>
              <w:t>6</w:t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14:paraId="05D70B60" w14:textId="14351101" w:rsidR="00EA415B" w:rsidRDefault="007A1B3C">
            <w:pPr>
              <w:pStyle w:val="Dates"/>
            </w:pPr>
            <w:r>
              <w:t>7</w:t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14:paraId="25DC11C2" w14:textId="143C15A3" w:rsidR="00EA415B" w:rsidRDefault="007A1B3C">
            <w:pPr>
              <w:pStyle w:val="Dates"/>
            </w:pPr>
            <w:r>
              <w:t>8</w:t>
            </w:r>
          </w:p>
        </w:tc>
      </w:tr>
      <w:tr w:rsidR="00EA415B" w14:paraId="1669DACE" w14:textId="77777777" w:rsidTr="00EA415B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14:paraId="0E56E7CA" w14:textId="77777777" w:rsidR="00EA415B" w:rsidRDefault="00EA415B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14:paraId="3706ECA0" w14:textId="77777777" w:rsidR="00EA415B" w:rsidRDefault="00EA415B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14:paraId="1FB09177" w14:textId="77777777" w:rsidR="00EA415B" w:rsidRDefault="00EA415B"/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14:paraId="53C945D1" w14:textId="77777777" w:rsidR="00EA415B" w:rsidRDefault="00EA415B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14:paraId="6B88369E" w14:textId="77777777" w:rsidR="00EA415B" w:rsidRDefault="00EA415B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14:paraId="63A4477A" w14:textId="77777777" w:rsidR="00EA415B" w:rsidRDefault="00EA415B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14:paraId="30570BBB" w14:textId="77777777" w:rsidR="00EA415B" w:rsidRDefault="00EA415B"/>
        </w:tc>
      </w:tr>
      <w:tr w:rsidR="00EA415B" w14:paraId="2A77C58E" w14:textId="77777777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14:paraId="75FBCA74" w14:textId="67AF0B54" w:rsidR="00EA415B" w:rsidRDefault="007A1B3C">
            <w:pPr>
              <w:pStyle w:val="Dates"/>
            </w:pPr>
            <w:r>
              <w:t>9</w:t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14:paraId="5792B821" w14:textId="37C58C05" w:rsidR="00EA415B" w:rsidRDefault="007A1B3C">
            <w:pPr>
              <w:pStyle w:val="Dates"/>
            </w:pPr>
            <w:r>
              <w:t>10</w:t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14:paraId="32AEAAB9" w14:textId="5CCB312A" w:rsidR="00EA415B" w:rsidRDefault="007A1B3C">
            <w:pPr>
              <w:pStyle w:val="Dates"/>
            </w:pPr>
            <w:r>
              <w:t>11</w:t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14:paraId="71D841C9" w14:textId="3681B36A" w:rsidR="00EA415B" w:rsidRDefault="007A1B3C">
            <w:pPr>
              <w:pStyle w:val="Dates"/>
            </w:pPr>
            <w:r>
              <w:t>12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14:paraId="1060C045" w14:textId="1788C93B" w:rsidR="00EA415B" w:rsidRDefault="007A1B3C">
            <w:pPr>
              <w:pStyle w:val="Dates"/>
            </w:pPr>
            <w:r>
              <w:t>13</w:t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14:paraId="6ABCE178" w14:textId="633C8B56" w:rsidR="00EA415B" w:rsidRDefault="007A1B3C">
            <w:pPr>
              <w:pStyle w:val="Dates"/>
            </w:pPr>
            <w:r>
              <w:t>14</w:t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14:paraId="6B22A098" w14:textId="4F67BDD9" w:rsidR="00EA415B" w:rsidRDefault="007A1B3C">
            <w:pPr>
              <w:pStyle w:val="Dates"/>
            </w:pPr>
            <w:r>
              <w:t>15</w:t>
            </w:r>
          </w:p>
        </w:tc>
      </w:tr>
      <w:tr w:rsidR="00EA415B" w14:paraId="1E4C5FA7" w14:textId="77777777" w:rsidTr="00EA415B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14:paraId="4FE2A670" w14:textId="61AED48D" w:rsidR="00EA415B" w:rsidRPr="007A1B3C" w:rsidRDefault="007A1B3C">
            <w:pPr>
              <w:rPr>
                <w:b/>
                <w:bCs/>
              </w:rPr>
            </w:pPr>
            <w:r w:rsidRPr="007A1B3C">
              <w:rPr>
                <w:b/>
                <w:bCs/>
              </w:rPr>
              <w:t>Mother’s Day</w:t>
            </w:r>
          </w:p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14:paraId="4517E5F6" w14:textId="77777777" w:rsidR="00EA415B" w:rsidRDefault="00EA415B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14:paraId="40DDEEF3" w14:textId="77777777" w:rsidR="00EA415B" w:rsidRDefault="00EA415B"/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14:paraId="1D24BF4A" w14:textId="77777777" w:rsidR="00EA415B" w:rsidRDefault="00EA415B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14:paraId="25CB39A6" w14:textId="77777777" w:rsidR="00EA415B" w:rsidRDefault="00EA415B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14:paraId="006F5EE3" w14:textId="7292CFFB" w:rsidR="00EA415B" w:rsidRPr="00DF71EE" w:rsidRDefault="00DF71EE">
            <w:pPr>
              <w:rPr>
                <w:b/>
                <w:bCs/>
              </w:rPr>
            </w:pPr>
            <w:r w:rsidRPr="00DF71EE">
              <w:rPr>
                <w:b/>
                <w:bCs/>
              </w:rPr>
              <w:t>4-H Reserved</w:t>
            </w:r>
          </w:p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14:paraId="40422B7D" w14:textId="77777777" w:rsidR="00EA415B" w:rsidRDefault="007A1B3C">
            <w:pPr>
              <w:rPr>
                <w:b/>
                <w:bCs/>
              </w:rPr>
            </w:pPr>
            <w:r w:rsidRPr="007A1B3C">
              <w:rPr>
                <w:b/>
                <w:bCs/>
              </w:rPr>
              <w:t>Armed Forces Day</w:t>
            </w:r>
          </w:p>
          <w:p w14:paraId="4B97EC2D" w14:textId="61E59ACF" w:rsidR="007A1B3C" w:rsidRPr="007A1B3C" w:rsidRDefault="007A1B3C">
            <w:pPr>
              <w:rPr>
                <w:b/>
                <w:bCs/>
                <w:sz w:val="16"/>
                <w:szCs w:val="16"/>
              </w:rPr>
            </w:pPr>
            <w:r w:rsidRPr="007A1B3C">
              <w:rPr>
                <w:b/>
                <w:bCs/>
                <w:sz w:val="16"/>
                <w:szCs w:val="16"/>
              </w:rPr>
              <w:t>Reunion-Reserved</w:t>
            </w:r>
          </w:p>
        </w:tc>
      </w:tr>
      <w:tr w:rsidR="00EA415B" w14:paraId="2C0E29E6" w14:textId="77777777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14:paraId="72FE5EC9" w14:textId="45AD7AE0" w:rsidR="00EA415B" w:rsidRDefault="007A1B3C">
            <w:pPr>
              <w:pStyle w:val="Dates"/>
            </w:pPr>
            <w:r>
              <w:t>16</w:t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14:paraId="23872C0C" w14:textId="4F926D8F" w:rsidR="00EA415B" w:rsidRDefault="007A1B3C">
            <w:pPr>
              <w:pStyle w:val="Dates"/>
            </w:pPr>
            <w:r>
              <w:t>17</w:t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14:paraId="13B198E9" w14:textId="17AAFE82" w:rsidR="00EA415B" w:rsidRDefault="007A1B3C">
            <w:pPr>
              <w:pStyle w:val="Dates"/>
            </w:pPr>
            <w:r>
              <w:t>18</w:t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14:paraId="1F43E03D" w14:textId="689A843B" w:rsidR="00EA415B" w:rsidRDefault="007A1B3C">
            <w:pPr>
              <w:pStyle w:val="Dates"/>
            </w:pPr>
            <w:r>
              <w:t>19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14:paraId="09FE437A" w14:textId="5A0EE3F6" w:rsidR="00EA415B" w:rsidRDefault="007A1B3C">
            <w:pPr>
              <w:pStyle w:val="Dates"/>
            </w:pPr>
            <w:r>
              <w:t>20</w:t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14:paraId="7A6F6573" w14:textId="631A31FD" w:rsidR="00EA415B" w:rsidRDefault="007A1B3C">
            <w:pPr>
              <w:pStyle w:val="Dates"/>
            </w:pPr>
            <w:r>
              <w:t>21</w:t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14:paraId="1E93ED95" w14:textId="55E66EF7" w:rsidR="00EA415B" w:rsidRDefault="007A1B3C">
            <w:pPr>
              <w:pStyle w:val="Dates"/>
            </w:pPr>
            <w:r>
              <w:t>22</w:t>
            </w:r>
          </w:p>
        </w:tc>
      </w:tr>
      <w:tr w:rsidR="00EA415B" w14:paraId="799EAD09" w14:textId="77777777" w:rsidTr="00EA415B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14:paraId="366A1BF2" w14:textId="77777777" w:rsidR="00EA415B" w:rsidRDefault="00EA415B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14:paraId="1FBEE004" w14:textId="77777777" w:rsidR="00EA415B" w:rsidRDefault="00EA415B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14:paraId="78A4CFC4" w14:textId="77777777" w:rsidR="00EA415B" w:rsidRDefault="00EA415B"/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14:paraId="65C39BFF" w14:textId="77777777" w:rsidR="00EA415B" w:rsidRDefault="00EA415B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14:paraId="1C4460FA" w14:textId="77777777" w:rsidR="00EA415B" w:rsidRDefault="00EA415B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14:paraId="06491A69" w14:textId="77777777" w:rsidR="00EA415B" w:rsidRDefault="00EA415B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14:paraId="3D86DB7A" w14:textId="77777777" w:rsidR="00EA415B" w:rsidRDefault="00EA415B"/>
        </w:tc>
      </w:tr>
      <w:tr w:rsidR="00EA415B" w14:paraId="20FF78B0" w14:textId="77777777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14:paraId="57612AAE" w14:textId="3C608832" w:rsidR="00EA415B" w:rsidRDefault="007A1B3C">
            <w:pPr>
              <w:pStyle w:val="Dates"/>
            </w:pPr>
            <w:r>
              <w:t>23</w:t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14:paraId="45AF2B27" w14:textId="09F12FF7" w:rsidR="00EA415B" w:rsidRDefault="007A1B3C">
            <w:pPr>
              <w:pStyle w:val="Dates"/>
            </w:pPr>
            <w:r>
              <w:t>24</w:t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14:paraId="6C175E1E" w14:textId="225F6702" w:rsidR="00EA415B" w:rsidRDefault="007A1B3C">
            <w:pPr>
              <w:pStyle w:val="Dates"/>
            </w:pPr>
            <w:r>
              <w:t>25</w:t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14:paraId="578294C4" w14:textId="7A11CB3B" w:rsidR="00EA415B" w:rsidRDefault="007A1B3C">
            <w:pPr>
              <w:pStyle w:val="Dates"/>
            </w:pPr>
            <w:r>
              <w:t>26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14:paraId="47920463" w14:textId="51E33535" w:rsidR="00EA415B" w:rsidRDefault="007A1B3C">
            <w:pPr>
              <w:pStyle w:val="Dates"/>
            </w:pPr>
            <w:r>
              <w:t>27</w:t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14:paraId="47BF13FE" w14:textId="319BA0C2" w:rsidR="00EA415B" w:rsidRDefault="007A1B3C">
            <w:pPr>
              <w:pStyle w:val="Dates"/>
            </w:pPr>
            <w:r>
              <w:t>28</w:t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14:paraId="086EE2CD" w14:textId="5E34A993" w:rsidR="00EA415B" w:rsidRDefault="007A1B3C">
            <w:pPr>
              <w:pStyle w:val="Dates"/>
            </w:pPr>
            <w:r>
              <w:t>29</w:t>
            </w:r>
          </w:p>
        </w:tc>
      </w:tr>
      <w:tr w:rsidR="00EA415B" w14:paraId="6E032808" w14:textId="77777777" w:rsidTr="00EA415B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14:paraId="03C5C3D8" w14:textId="77777777" w:rsidR="00EA415B" w:rsidRDefault="00EA415B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14:paraId="54F6E905" w14:textId="77777777" w:rsidR="00EA415B" w:rsidRDefault="00EA415B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14:paraId="1F563D75" w14:textId="77777777" w:rsidR="00EA415B" w:rsidRDefault="00EA415B"/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14:paraId="4A8086C6" w14:textId="77777777" w:rsidR="00EA415B" w:rsidRDefault="00EA415B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14:paraId="3FBF2888" w14:textId="77777777" w:rsidR="00EA415B" w:rsidRDefault="00EA415B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14:paraId="2382B1A4" w14:textId="77777777" w:rsidR="00EA415B" w:rsidRDefault="00EA415B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14:paraId="67E597F3" w14:textId="77777777" w:rsidR="00EA415B" w:rsidRDefault="00EA415B"/>
        </w:tc>
      </w:tr>
      <w:tr w:rsidR="00EA415B" w14:paraId="2EAE7E95" w14:textId="77777777" w:rsidTr="00EA415B">
        <w:tc>
          <w:tcPr>
            <w:tcW w:w="1536" w:type="dxa"/>
            <w:tcBorders>
              <w:top w:val="single" w:sz="6" w:space="0" w:color="BFBFBF" w:themeColor="background1" w:themeShade="BF"/>
            </w:tcBorders>
          </w:tcPr>
          <w:p w14:paraId="0A23A42F" w14:textId="6B70210F" w:rsidR="00EA415B" w:rsidRDefault="007A1B3C">
            <w:pPr>
              <w:pStyle w:val="Dates"/>
            </w:pPr>
            <w:r>
              <w:t>30</w:t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</w:tcBorders>
          </w:tcPr>
          <w:p w14:paraId="145E5A7F" w14:textId="74C70BF8" w:rsidR="00EA415B" w:rsidRDefault="007A1B3C">
            <w:pPr>
              <w:pStyle w:val="Dates"/>
            </w:pPr>
            <w:r>
              <w:t>31</w:t>
            </w:r>
            <w:r w:rsidR="00375B27">
              <w:fldChar w:fldCharType="begin"/>
            </w:r>
            <w:r w:rsidR="00375B27">
              <w:instrText xml:space="preserve">IF </w:instrText>
            </w:r>
            <w:r w:rsidR="00375B27">
              <w:fldChar w:fldCharType="begin"/>
            </w:r>
            <w:r w:rsidR="00375B27">
              <w:instrText xml:space="preserve"> =A12</w:instrText>
            </w:r>
            <w:r w:rsidR="00375B27">
              <w:fldChar w:fldCharType="separate"/>
            </w:r>
            <w:r w:rsidR="00B864F3">
              <w:rPr>
                <w:noProof/>
              </w:rPr>
              <w:instrText>31</w:instrText>
            </w:r>
            <w:r w:rsidR="00375B27">
              <w:fldChar w:fldCharType="end"/>
            </w:r>
            <w:r w:rsidR="00375B27">
              <w:instrText xml:space="preserve"> = 0,"" </w:instrText>
            </w:r>
            <w:r w:rsidR="00375B27">
              <w:fldChar w:fldCharType="begin"/>
            </w:r>
            <w:r w:rsidR="00375B27">
              <w:instrText xml:space="preserve"> IF </w:instrText>
            </w:r>
            <w:r w:rsidR="00375B27">
              <w:fldChar w:fldCharType="begin"/>
            </w:r>
            <w:r w:rsidR="00375B27">
              <w:instrText xml:space="preserve"> =A12 </w:instrText>
            </w:r>
            <w:r w:rsidR="00375B27">
              <w:fldChar w:fldCharType="separate"/>
            </w:r>
            <w:r w:rsidR="00B864F3">
              <w:rPr>
                <w:noProof/>
              </w:rPr>
              <w:instrText>31</w:instrText>
            </w:r>
            <w:r w:rsidR="00375B27">
              <w:fldChar w:fldCharType="end"/>
            </w:r>
            <w:r w:rsidR="00375B27">
              <w:instrText xml:space="preserve">  &lt; </w:instrText>
            </w:r>
            <w:r w:rsidR="00375B27">
              <w:fldChar w:fldCharType="begin"/>
            </w:r>
            <w:r w:rsidR="00375B27">
              <w:instrText xml:space="preserve"> DocVariable MonthEnd \@ d </w:instrText>
            </w:r>
            <w:r w:rsidR="00375B27">
              <w:fldChar w:fldCharType="separate"/>
            </w:r>
            <w:r>
              <w:instrText>31</w:instrText>
            </w:r>
            <w:r w:rsidR="00375B27">
              <w:fldChar w:fldCharType="end"/>
            </w:r>
            <w:r w:rsidR="00375B27">
              <w:instrText xml:space="preserve">  </w:instrText>
            </w:r>
            <w:r w:rsidR="00375B27">
              <w:fldChar w:fldCharType="begin"/>
            </w:r>
            <w:r w:rsidR="00375B27">
              <w:instrText xml:space="preserve"> =A12+1 </w:instrText>
            </w:r>
            <w:r w:rsidR="00375B27">
              <w:fldChar w:fldCharType="separate"/>
            </w:r>
            <w:r w:rsidR="00375B27">
              <w:rPr>
                <w:noProof/>
              </w:rPr>
              <w:instrText>31</w:instrText>
            </w:r>
            <w:r w:rsidR="00375B27">
              <w:fldChar w:fldCharType="end"/>
            </w:r>
            <w:r w:rsidR="00375B27">
              <w:instrText xml:space="preserve"> "" </w:instrText>
            </w:r>
            <w:r w:rsidR="00375B27">
              <w:fldChar w:fldCharType="end"/>
            </w:r>
            <w:r w:rsidR="00375B27"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</w:tcBorders>
          </w:tcPr>
          <w:p w14:paraId="02C26F31" w14:textId="77777777" w:rsidR="00EA415B" w:rsidRDefault="00EA415B">
            <w:pPr>
              <w:pStyle w:val="Dates"/>
            </w:pPr>
          </w:p>
        </w:tc>
        <w:tc>
          <w:tcPr>
            <w:tcW w:w="1552" w:type="dxa"/>
            <w:tcBorders>
              <w:top w:val="single" w:sz="6" w:space="0" w:color="BFBFBF" w:themeColor="background1" w:themeShade="BF"/>
            </w:tcBorders>
          </w:tcPr>
          <w:p w14:paraId="78304EFD" w14:textId="77777777" w:rsidR="00EA415B" w:rsidRDefault="00EA415B">
            <w:pPr>
              <w:pStyle w:val="Dates"/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</w:tcBorders>
          </w:tcPr>
          <w:p w14:paraId="705335D9" w14:textId="77777777" w:rsidR="00EA415B" w:rsidRDefault="00EA415B">
            <w:pPr>
              <w:pStyle w:val="Dates"/>
            </w:pPr>
          </w:p>
        </w:tc>
        <w:tc>
          <w:tcPr>
            <w:tcW w:w="1533" w:type="dxa"/>
            <w:tcBorders>
              <w:top w:val="single" w:sz="6" w:space="0" w:color="BFBFBF" w:themeColor="background1" w:themeShade="BF"/>
            </w:tcBorders>
          </w:tcPr>
          <w:p w14:paraId="4345B301" w14:textId="77777777" w:rsidR="00EA415B" w:rsidRDefault="00EA415B">
            <w:pPr>
              <w:pStyle w:val="Dates"/>
            </w:pPr>
          </w:p>
        </w:tc>
        <w:tc>
          <w:tcPr>
            <w:tcW w:w="1542" w:type="dxa"/>
            <w:tcBorders>
              <w:top w:val="single" w:sz="6" w:space="0" w:color="BFBFBF" w:themeColor="background1" w:themeShade="BF"/>
            </w:tcBorders>
          </w:tcPr>
          <w:p w14:paraId="63F0F9DD" w14:textId="77777777" w:rsidR="00EA415B" w:rsidRDefault="00EA415B">
            <w:pPr>
              <w:pStyle w:val="Dates"/>
            </w:pPr>
          </w:p>
        </w:tc>
      </w:tr>
      <w:tr w:rsidR="00EA415B" w14:paraId="09E2B2AA" w14:textId="77777777" w:rsidTr="00EA415B">
        <w:trPr>
          <w:trHeight w:hRule="exact" w:val="864"/>
        </w:trPr>
        <w:tc>
          <w:tcPr>
            <w:tcW w:w="1536" w:type="dxa"/>
          </w:tcPr>
          <w:p w14:paraId="773AF829" w14:textId="77777777" w:rsidR="00EA415B" w:rsidRDefault="00EA415B"/>
        </w:tc>
        <w:tc>
          <w:tcPr>
            <w:tcW w:w="1538" w:type="dxa"/>
          </w:tcPr>
          <w:p w14:paraId="2C4F3B86" w14:textId="2976A749" w:rsidR="00EA415B" w:rsidRPr="007A1B3C" w:rsidRDefault="007A1B3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Memorial Day</w:t>
            </w:r>
          </w:p>
        </w:tc>
        <w:tc>
          <w:tcPr>
            <w:tcW w:w="1540" w:type="dxa"/>
          </w:tcPr>
          <w:p w14:paraId="76AB5C9E" w14:textId="77777777" w:rsidR="00EA415B" w:rsidRDefault="00EA415B"/>
        </w:tc>
        <w:tc>
          <w:tcPr>
            <w:tcW w:w="1552" w:type="dxa"/>
          </w:tcPr>
          <w:p w14:paraId="270D0A8B" w14:textId="77777777" w:rsidR="00EA415B" w:rsidRDefault="00EA415B"/>
        </w:tc>
        <w:tc>
          <w:tcPr>
            <w:tcW w:w="1543" w:type="dxa"/>
          </w:tcPr>
          <w:p w14:paraId="3A5A34C3" w14:textId="77777777" w:rsidR="00EA415B" w:rsidRDefault="00EA415B"/>
        </w:tc>
        <w:tc>
          <w:tcPr>
            <w:tcW w:w="1533" w:type="dxa"/>
          </w:tcPr>
          <w:p w14:paraId="31A6F482" w14:textId="77777777" w:rsidR="00EA415B" w:rsidRDefault="00EA415B"/>
        </w:tc>
        <w:tc>
          <w:tcPr>
            <w:tcW w:w="1542" w:type="dxa"/>
          </w:tcPr>
          <w:p w14:paraId="6CFEE6A1" w14:textId="77777777" w:rsidR="00EA415B" w:rsidRDefault="00EA415B"/>
        </w:tc>
      </w:tr>
    </w:tbl>
    <w:sdt>
      <w:sdtPr>
        <w:id w:val="31938234"/>
        <w:placeholder>
          <w:docPart w:val="ADD3C122B61D4D40BFE400869A1C77D3"/>
        </w:placeholder>
        <w:temporary/>
        <w:showingPlcHdr/>
        <w15:appearance w15:val="hidden"/>
      </w:sdtPr>
      <w:sdtEndPr/>
      <w:sdtContent>
        <w:p w14:paraId="58ECE71E" w14:textId="77777777" w:rsidR="00EA415B" w:rsidRDefault="00375B27">
          <w:pPr>
            <w:pStyle w:val="Quote"/>
          </w:pPr>
          <w:r>
            <w:t>View and edit this document in Word on your computer, tablet, or phone. You can edit text; easily insert content such as pictures, shapes, and tables; and seamlessly save the document to the cloud from Word on your Windows, Mac, Android, or iOS device.</w:t>
          </w:r>
        </w:p>
      </w:sdtContent>
    </w:sdt>
    <w:sectPr w:rsidR="00EA415B"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B7ADB2" w14:textId="77777777" w:rsidR="00DF0F36" w:rsidRDefault="00DF0F36">
      <w:pPr>
        <w:spacing w:before="0" w:after="0"/>
      </w:pPr>
      <w:r>
        <w:separator/>
      </w:r>
    </w:p>
  </w:endnote>
  <w:endnote w:type="continuationSeparator" w:id="0">
    <w:p w14:paraId="5133D845" w14:textId="77777777" w:rsidR="00DF0F36" w:rsidRDefault="00DF0F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233D23" w14:textId="77777777" w:rsidR="00DF0F36" w:rsidRDefault="00DF0F36">
      <w:pPr>
        <w:spacing w:before="0" w:after="0"/>
      </w:pPr>
      <w:r>
        <w:separator/>
      </w:r>
    </w:p>
  </w:footnote>
  <w:footnote w:type="continuationSeparator" w:id="0">
    <w:p w14:paraId="01A839E2" w14:textId="77777777" w:rsidR="00DF0F36" w:rsidRDefault="00DF0F3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1"/>
    <w:docVar w:name="MonthStart" w:val="1/1/2021"/>
    <w:docVar w:name="ShowDynamicGuides" w:val="1"/>
    <w:docVar w:name="ShowMarginGuides" w:val="0"/>
    <w:docVar w:name="ShowOutlines" w:val="0"/>
    <w:docVar w:name="ShowStaticGuides" w:val="0"/>
  </w:docVars>
  <w:rsids>
    <w:rsidRoot w:val="007A1B3C"/>
    <w:rsid w:val="00124ADC"/>
    <w:rsid w:val="00187698"/>
    <w:rsid w:val="00193E15"/>
    <w:rsid w:val="0025748C"/>
    <w:rsid w:val="002F7032"/>
    <w:rsid w:val="00320970"/>
    <w:rsid w:val="00375B27"/>
    <w:rsid w:val="005B0C48"/>
    <w:rsid w:val="0064687B"/>
    <w:rsid w:val="007A1B3C"/>
    <w:rsid w:val="00812DAD"/>
    <w:rsid w:val="0081356A"/>
    <w:rsid w:val="008F0AEB"/>
    <w:rsid w:val="00925ED9"/>
    <w:rsid w:val="00997C7D"/>
    <w:rsid w:val="009A164A"/>
    <w:rsid w:val="009A7C5B"/>
    <w:rsid w:val="00B864F3"/>
    <w:rsid w:val="00BC6A26"/>
    <w:rsid w:val="00BF0FEE"/>
    <w:rsid w:val="00BF4383"/>
    <w:rsid w:val="00C41633"/>
    <w:rsid w:val="00CB00F4"/>
    <w:rsid w:val="00D86D82"/>
    <w:rsid w:val="00DF0F36"/>
    <w:rsid w:val="00DF71EE"/>
    <w:rsid w:val="00EA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936E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5"/>
    <w:qFormat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5"/>
    <w:rPr>
      <w:sz w:val="20"/>
    </w:rPr>
  </w:style>
  <w:style w:type="paragraph" w:customStyle="1" w:styleId="Month">
    <w:name w:val="Month"/>
    <w:basedOn w:val="Normal"/>
    <w:uiPriority w:val="1"/>
    <w:unhideWhenUsed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4"/>
    <w:qFormat/>
    <w:pPr>
      <w:spacing w:before="240" w:after="120"/>
    </w:pPr>
    <w:rPr>
      <w:rFonts w:asciiTheme="majorHAnsi" w:eastAsiaTheme="majorEastAsia" w:hAnsiTheme="majorHAnsi" w:cstheme="majorBidi"/>
      <w:color w:val="495E00" w:themeColor="accent1" w:themeShade="80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4"/>
    <w:rPr>
      <w:rFonts w:asciiTheme="majorHAnsi" w:eastAsiaTheme="majorEastAsia" w:hAnsiTheme="majorHAnsi" w:cstheme="majorBidi"/>
      <w:color w:val="495E00" w:themeColor="accent1" w:themeShade="80"/>
      <w:spacing w:val="5"/>
      <w:kern w:val="28"/>
      <w:sz w:val="40"/>
      <w:szCs w:val="40"/>
    </w:rPr>
  </w:style>
  <w:style w:type="paragraph" w:customStyle="1" w:styleId="Days">
    <w:name w:val="Days"/>
    <w:basedOn w:val="Normal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 w:line="240" w:lineRule="auto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9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"/>
    <w:unhideWhenUsed/>
    <w:qFormat/>
    <w:pPr>
      <w:spacing w:before="0" w:after="0"/>
    </w:p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Quote">
    <w:name w:val="Quote"/>
    <w:basedOn w:val="Normal"/>
    <w:link w:val="QuoteChar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QuoteChar">
    <w:name w:val="Quote Char"/>
    <w:basedOn w:val="DefaultParagraphFont"/>
    <w:link w:val="Quote"/>
    <w:uiPriority w:val="8"/>
    <w:rPr>
      <w:iCs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4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4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4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4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4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4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4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4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4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4"/>
    <w:semiHidden/>
    <w:unhideWhenUsed/>
    <w:qFormat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PlainTable4">
    <w:name w:val="Plain Table 4"/>
    <w:basedOn w:val="Table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Local\Microsoft\Office\16.0\DTS\en-US%7b78BADD35-CBDD-4023-AAAB-E75B9EEAF718%7d\%7bC4D1AC2B-D1D4-40D0-8A1C-AEEC8444706D%7dtf16382941_win3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48C7A61ED3040FB8B3368FB40841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7082E-31AA-4A99-BDCD-450047067D8C}"/>
      </w:docPartPr>
      <w:docPartBody>
        <w:p w:rsidR="00000000" w:rsidRDefault="00FC164F">
          <w:pPr>
            <w:pStyle w:val="E48C7A61ED3040FB8B3368FB408410AF"/>
          </w:pPr>
          <w:r>
            <w:t>Subtitle</w:t>
          </w:r>
        </w:p>
      </w:docPartBody>
    </w:docPart>
    <w:docPart>
      <w:docPartPr>
        <w:name w:val="687D8826EF5F4E32B154C16731173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EE100-A1AC-4168-89D2-2096E293D3A8}"/>
      </w:docPartPr>
      <w:docPartBody>
        <w:p w:rsidR="00000000" w:rsidRDefault="00FC164F">
          <w:pPr>
            <w:pStyle w:val="687D8826EF5F4E32B154C16731173713"/>
          </w:pPr>
          <w:r>
            <w:t>Title</w:t>
          </w:r>
        </w:p>
      </w:docPartBody>
    </w:docPart>
    <w:docPart>
      <w:docPartPr>
        <w:name w:val="AE0E661E13094993B409717050669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2DEC4-3A08-492F-961D-D6F0186AD079}"/>
      </w:docPartPr>
      <w:docPartBody>
        <w:p w:rsidR="00000000" w:rsidRDefault="00FC164F">
          <w:pPr>
            <w:pStyle w:val="AE0E661E13094993B409717050669BF4"/>
          </w:pPr>
          <w:r>
            <w:t>Sunday</w:t>
          </w:r>
        </w:p>
      </w:docPartBody>
    </w:docPart>
    <w:docPart>
      <w:docPartPr>
        <w:name w:val="9BA742FA40AD47E382A318711C219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55417-29F4-4EB0-93B0-2ADB4817A545}"/>
      </w:docPartPr>
      <w:docPartBody>
        <w:p w:rsidR="00000000" w:rsidRDefault="00FC164F">
          <w:pPr>
            <w:pStyle w:val="9BA742FA40AD47E382A318711C219CA7"/>
          </w:pPr>
          <w:r>
            <w:t>Monday</w:t>
          </w:r>
        </w:p>
      </w:docPartBody>
    </w:docPart>
    <w:docPart>
      <w:docPartPr>
        <w:name w:val="E159A93C09584590A1DBC9FD22E7F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4CCB2-DDA9-475F-BC53-BB943151BF43}"/>
      </w:docPartPr>
      <w:docPartBody>
        <w:p w:rsidR="00000000" w:rsidRDefault="00FC164F">
          <w:pPr>
            <w:pStyle w:val="E159A93C09584590A1DBC9FD22E7F09C"/>
          </w:pPr>
          <w:r>
            <w:t>Tuesday</w:t>
          </w:r>
        </w:p>
      </w:docPartBody>
    </w:docPart>
    <w:docPart>
      <w:docPartPr>
        <w:name w:val="B23817A366A2413592B5E34072C06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FEE7A-775E-4545-8E0B-F545D6166571}"/>
      </w:docPartPr>
      <w:docPartBody>
        <w:p w:rsidR="00000000" w:rsidRDefault="00FC164F">
          <w:pPr>
            <w:pStyle w:val="B23817A366A2413592B5E34072C06BAF"/>
          </w:pPr>
          <w:r>
            <w:t>Wednesday</w:t>
          </w:r>
        </w:p>
      </w:docPartBody>
    </w:docPart>
    <w:docPart>
      <w:docPartPr>
        <w:name w:val="CF7B21259BB743A0B96AD1EADF115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15B8A-5645-47D7-A3FD-DB22B1964060}"/>
      </w:docPartPr>
      <w:docPartBody>
        <w:p w:rsidR="00000000" w:rsidRDefault="00FC164F">
          <w:pPr>
            <w:pStyle w:val="CF7B21259BB743A0B96AD1EADF11582F"/>
          </w:pPr>
          <w:r>
            <w:t>Thursday</w:t>
          </w:r>
        </w:p>
      </w:docPartBody>
    </w:docPart>
    <w:docPart>
      <w:docPartPr>
        <w:name w:val="5E0C54F9BDB64A64A44CCCA1AA6A9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2BC84-44F9-433A-9078-D6F9FBC97139}"/>
      </w:docPartPr>
      <w:docPartBody>
        <w:p w:rsidR="00000000" w:rsidRDefault="00FC164F">
          <w:pPr>
            <w:pStyle w:val="5E0C54F9BDB64A64A44CCCA1AA6A97A1"/>
          </w:pPr>
          <w:r>
            <w:t>Friday</w:t>
          </w:r>
        </w:p>
      </w:docPartBody>
    </w:docPart>
    <w:docPart>
      <w:docPartPr>
        <w:name w:val="2550999A728944A3898A23D865965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F45EF-D98B-493A-872A-A99F3230897D}"/>
      </w:docPartPr>
      <w:docPartBody>
        <w:p w:rsidR="00000000" w:rsidRDefault="00FC164F">
          <w:pPr>
            <w:pStyle w:val="2550999A728944A3898A23D865965C64"/>
          </w:pPr>
          <w:r>
            <w:t>Saturday</w:t>
          </w:r>
        </w:p>
      </w:docPartBody>
    </w:docPart>
    <w:docPart>
      <w:docPartPr>
        <w:name w:val="ADD3C122B61D4D40BFE400869A1C7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DED08-F84A-4813-8D2F-E1DB0D53E36B}"/>
      </w:docPartPr>
      <w:docPartBody>
        <w:p w:rsidR="00000000" w:rsidRDefault="00FC164F">
          <w:pPr>
            <w:pStyle w:val="ADD3C122B61D4D40BFE400869A1C77D3"/>
          </w:pPr>
          <w:r>
            <w:t xml:space="preserve">View and edit this document in Word on your computer, tablet, or phone. You can edit text; easily insert content such as pictures, shapes, and tables; and seamlessly save the document to the cloud from Word on your Windows, Mac, Android, or </w:t>
          </w:r>
          <w:r>
            <w:t>iOS device.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64F"/>
    <w:rsid w:val="00FC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48C7A61ED3040FB8B3368FB408410AF">
    <w:name w:val="E48C7A61ED3040FB8B3368FB408410AF"/>
  </w:style>
  <w:style w:type="paragraph" w:customStyle="1" w:styleId="687D8826EF5F4E32B154C16731173713">
    <w:name w:val="687D8826EF5F4E32B154C16731173713"/>
  </w:style>
  <w:style w:type="paragraph" w:customStyle="1" w:styleId="F5E5D5BB7E024335B5938C839B50EDE0">
    <w:name w:val="F5E5D5BB7E024335B5938C839B50EDE0"/>
  </w:style>
  <w:style w:type="paragraph" w:customStyle="1" w:styleId="AE0E661E13094993B409717050669BF4">
    <w:name w:val="AE0E661E13094993B409717050669BF4"/>
  </w:style>
  <w:style w:type="paragraph" w:customStyle="1" w:styleId="9BA742FA40AD47E382A318711C219CA7">
    <w:name w:val="9BA742FA40AD47E382A318711C219CA7"/>
  </w:style>
  <w:style w:type="paragraph" w:customStyle="1" w:styleId="E159A93C09584590A1DBC9FD22E7F09C">
    <w:name w:val="E159A93C09584590A1DBC9FD22E7F09C"/>
  </w:style>
  <w:style w:type="paragraph" w:customStyle="1" w:styleId="B23817A366A2413592B5E34072C06BAF">
    <w:name w:val="B23817A366A2413592B5E34072C06BAF"/>
  </w:style>
  <w:style w:type="paragraph" w:customStyle="1" w:styleId="CF7B21259BB743A0B96AD1EADF11582F">
    <w:name w:val="CF7B21259BB743A0B96AD1EADF11582F"/>
  </w:style>
  <w:style w:type="paragraph" w:customStyle="1" w:styleId="5E0C54F9BDB64A64A44CCCA1AA6A97A1">
    <w:name w:val="5E0C54F9BDB64A64A44CCCA1AA6A97A1"/>
  </w:style>
  <w:style w:type="paragraph" w:customStyle="1" w:styleId="2550999A728944A3898A23D865965C64">
    <w:name w:val="2550999A728944A3898A23D865965C64"/>
  </w:style>
  <w:style w:type="paragraph" w:customStyle="1" w:styleId="ADD3C122B61D4D40BFE400869A1C77D3">
    <w:name w:val="ADD3C122B61D4D40BFE400869A1C77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napshot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64AB4C-DE95-4D99-AE3C-ED6E8B5E88D1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EEB38A1C-E39A-428D-998B-87EC4D172E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DEFB01-F854-437C-B4FC-393DE621B7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{C4D1AC2B-D1D4-40D0-8A1C-AEEC8444706D}tf16382941_win32.dotm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2021-04-11T19:57:00Z</dcterms:created>
  <dcterms:modified xsi:type="dcterms:W3CDTF">2021-04-11T20:19:00Z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